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A5397" w14:textId="77777777" w:rsidR="00F02617" w:rsidRDefault="00F02617" w:rsidP="00302D1E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5D58778" w14:textId="77777777" w:rsidR="00E04337" w:rsidRPr="00E509DD" w:rsidRDefault="00E04337" w:rsidP="00E04337">
      <w:pPr>
        <w:suppressAutoHyphens w:val="0"/>
        <w:autoSpaceDE w:val="0"/>
        <w:autoSpaceDN w:val="0"/>
        <w:adjustRightInd w:val="0"/>
        <w:ind w:firstLine="709"/>
        <w:jc w:val="right"/>
        <w:rPr>
          <w:i/>
        </w:rPr>
      </w:pPr>
      <w:r w:rsidRPr="00E509DD">
        <w:rPr>
          <w:i/>
        </w:rPr>
        <w:t>Приложение 1 к телефонограмме</w:t>
      </w:r>
    </w:p>
    <w:p w14:paraId="4BBAE899" w14:textId="77777777" w:rsidR="00E04337" w:rsidRPr="00E509DD" w:rsidRDefault="00E04337" w:rsidP="00E04337">
      <w:pPr>
        <w:suppressAutoHyphens w:val="0"/>
        <w:autoSpaceDE w:val="0"/>
        <w:autoSpaceDN w:val="0"/>
        <w:adjustRightInd w:val="0"/>
        <w:ind w:firstLine="709"/>
        <w:jc w:val="right"/>
        <w:rPr>
          <w:i/>
        </w:rPr>
      </w:pPr>
      <w:r w:rsidRPr="00E509DD">
        <w:rPr>
          <w:i/>
        </w:rPr>
        <w:t>главного управления образования</w:t>
      </w:r>
    </w:p>
    <w:p w14:paraId="5C7A25E6" w14:textId="77777777" w:rsidR="00E04337" w:rsidRPr="00E509DD" w:rsidRDefault="00E04337" w:rsidP="00E04337">
      <w:pPr>
        <w:pStyle w:val="3"/>
        <w:jc w:val="right"/>
        <w:rPr>
          <w:i/>
          <w:sz w:val="24"/>
          <w:szCs w:val="24"/>
        </w:rPr>
      </w:pPr>
      <w:r w:rsidRPr="00E509DD">
        <w:rPr>
          <w:i/>
          <w:sz w:val="24"/>
          <w:szCs w:val="24"/>
        </w:rPr>
        <w:t xml:space="preserve">от </w:t>
      </w:r>
      <w:r w:rsidR="002E3BE1">
        <w:rPr>
          <w:i/>
          <w:sz w:val="24"/>
          <w:szCs w:val="24"/>
        </w:rPr>
        <w:t>1</w:t>
      </w:r>
      <w:r w:rsidR="00E72CDA">
        <w:rPr>
          <w:i/>
          <w:sz w:val="24"/>
          <w:szCs w:val="24"/>
        </w:rPr>
        <w:t>0</w:t>
      </w:r>
      <w:r w:rsidRPr="00E509DD">
        <w:rPr>
          <w:i/>
          <w:sz w:val="24"/>
          <w:szCs w:val="24"/>
        </w:rPr>
        <w:t>.</w:t>
      </w:r>
      <w:r w:rsidR="00C06DA6">
        <w:rPr>
          <w:i/>
          <w:sz w:val="24"/>
          <w:szCs w:val="24"/>
        </w:rPr>
        <w:t>12</w:t>
      </w:r>
      <w:r w:rsidRPr="00E509DD">
        <w:rPr>
          <w:i/>
          <w:sz w:val="24"/>
          <w:szCs w:val="24"/>
        </w:rPr>
        <w:t>.20</w:t>
      </w:r>
      <w:r w:rsidR="00E72CDA">
        <w:rPr>
          <w:i/>
          <w:sz w:val="24"/>
          <w:szCs w:val="24"/>
        </w:rPr>
        <w:t>24</w:t>
      </w:r>
    </w:p>
    <w:p w14:paraId="550CCD1C" w14:textId="77777777" w:rsidR="00E04337" w:rsidRPr="00CF61A1" w:rsidRDefault="00E04337" w:rsidP="00E04337">
      <w:pPr>
        <w:suppressAutoHyphens w:val="0"/>
        <w:autoSpaceDE w:val="0"/>
        <w:autoSpaceDN w:val="0"/>
        <w:adjustRightInd w:val="0"/>
        <w:ind w:firstLine="709"/>
      </w:pPr>
    </w:p>
    <w:p w14:paraId="67257BDE" w14:textId="77777777" w:rsidR="00DB5127" w:rsidRPr="00CF61A1" w:rsidRDefault="00DB5127" w:rsidP="00DB5127">
      <w:pPr>
        <w:suppressAutoHyphens w:val="0"/>
        <w:autoSpaceDE w:val="0"/>
        <w:autoSpaceDN w:val="0"/>
        <w:adjustRightInd w:val="0"/>
        <w:ind w:firstLine="709"/>
      </w:pPr>
    </w:p>
    <w:p w14:paraId="240DE58B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442BBC92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5CEDF3EB" w14:textId="77777777" w:rsidR="00DF60AC" w:rsidRDefault="00DF60AC" w:rsidP="00DF60AC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Сводная информация об исполнении пунктов 29, 30, 31  </w:t>
      </w:r>
      <w:r>
        <w:rPr>
          <w:sz w:val="27"/>
          <w:szCs w:val="27"/>
        </w:rPr>
        <w:t xml:space="preserve">Плана противодействия коррупции в администрации города Красноярска на 2024 год, утвержденного распоряжением администрации города от 11.01.2024 № 1-орг, в  подведомственных муниципальных образовательных учреждениях </w:t>
      </w:r>
    </w:p>
    <w:p w14:paraId="2FB37822" w14:textId="64A4DEBA" w:rsidR="00DB5127" w:rsidRPr="00910E72" w:rsidRDefault="00DB5127" w:rsidP="00184624">
      <w:pPr>
        <w:suppressAutoHyphens w:val="0"/>
        <w:autoSpaceDE w:val="0"/>
        <w:autoSpaceDN w:val="0"/>
        <w:adjustRightInd w:val="0"/>
        <w:spacing w:line="216" w:lineRule="auto"/>
        <w:ind w:firstLine="709"/>
        <w:rPr>
          <w:sz w:val="20"/>
          <w:szCs w:val="20"/>
        </w:rPr>
      </w:pPr>
      <w:r>
        <w:rPr>
          <w:sz w:val="27"/>
          <w:szCs w:val="27"/>
        </w:rPr>
        <w:t>____________</w:t>
      </w:r>
      <w:r w:rsidR="00184624">
        <w:rPr>
          <w:sz w:val="27"/>
          <w:szCs w:val="27"/>
        </w:rPr>
        <w:t>Центрального района г. Красноярска</w:t>
      </w:r>
      <w:r w:rsidR="00910E72" w:rsidRPr="00910E72">
        <w:rPr>
          <w:sz w:val="27"/>
          <w:szCs w:val="27"/>
        </w:rPr>
        <w:t xml:space="preserve"> </w:t>
      </w:r>
      <w:r w:rsidR="00910E72" w:rsidRPr="00910E72">
        <w:rPr>
          <w:b/>
          <w:bCs/>
          <w:sz w:val="27"/>
          <w:szCs w:val="27"/>
        </w:rPr>
        <w:t>МБДОУ №248</w:t>
      </w:r>
    </w:p>
    <w:p w14:paraId="13146A33" w14:textId="77777777" w:rsidR="00DB5127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0"/>
          <w:szCs w:val="20"/>
        </w:rPr>
      </w:pPr>
    </w:p>
    <w:p w14:paraId="113AE2B3" w14:textId="77777777" w:rsidR="00DB5127" w:rsidRDefault="00DB5127" w:rsidP="002E3BE1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2E3BE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06DA6">
        <w:rPr>
          <w:sz w:val="28"/>
          <w:szCs w:val="28"/>
        </w:rPr>
        <w:t xml:space="preserve">и 2 </w:t>
      </w:r>
      <w:r>
        <w:rPr>
          <w:sz w:val="28"/>
          <w:szCs w:val="28"/>
        </w:rPr>
        <w:t>полугоди</w:t>
      </w:r>
      <w:r w:rsidR="002E3BE1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E72CD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1B179B09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73A36FF9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600B9D24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DB5127" w:rsidRPr="00974FD3" w14:paraId="5F6FD79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4752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D514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П. </w:t>
            </w:r>
            <w:r w:rsidR="001B4442">
              <w:rPr>
                <w:rFonts w:eastAsia="Calibri"/>
                <w:lang w:eastAsia="ru-RU"/>
              </w:rPr>
              <w:t>31</w:t>
            </w:r>
            <w:r>
              <w:rPr>
                <w:rFonts w:eastAsia="Calibri"/>
                <w:lang w:eastAsia="ru-RU"/>
              </w:rPr>
              <w:t xml:space="preserve">. </w:t>
            </w:r>
            <w:r w:rsidRPr="00974FD3">
              <w:rPr>
                <w:rFonts w:eastAsia="Calibri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14:paraId="7F9F3442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B992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Информация о результатах проведения антикоррупционной экспертизы по унифицированной форме 1 к настоящему отчету</w:t>
            </w:r>
          </w:p>
        </w:tc>
      </w:tr>
      <w:tr w:rsidR="00DB5127" w:rsidRPr="00974FD3" w14:paraId="76A7969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64F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CF6" w14:textId="77777777" w:rsidR="00DB5127" w:rsidRPr="00974FD3" w:rsidRDefault="001B44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П. 32</w:t>
            </w:r>
            <w:r w:rsidR="00DB5127">
              <w:rPr>
                <w:rFonts w:eastAsia="Calibri"/>
                <w:lang w:eastAsia="ru-RU"/>
              </w:rPr>
              <w:t xml:space="preserve">. </w:t>
            </w:r>
            <w:r w:rsidR="00DB5127" w:rsidRPr="00974FD3">
              <w:rPr>
                <w:rFonts w:eastAsia="Calibri"/>
                <w:lang w:eastAsia="ru-RU"/>
              </w:rPr>
              <w:t xml:space="preserve">Приведение в соответствие с действующим законодательством ранее изданных </w:t>
            </w:r>
            <w:r w:rsidR="00DB5127">
              <w:rPr>
                <w:rFonts w:eastAsia="Calibri"/>
                <w:lang w:eastAsia="ru-RU"/>
              </w:rPr>
              <w:t xml:space="preserve">локальных </w:t>
            </w:r>
            <w:r w:rsidR="00DB5127" w:rsidRPr="00974FD3">
              <w:rPr>
                <w:rFonts w:eastAsia="Calibri"/>
                <w:lang w:eastAsia="ru-RU"/>
              </w:rPr>
              <w:t>правовых актов по вопросам, относящимся к компетенции  муниципальных учреждений</w:t>
            </w:r>
          </w:p>
          <w:p w14:paraId="3CA2314D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8D6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Информация о п</w:t>
            </w:r>
            <w:r w:rsidRPr="00974FD3">
              <w:rPr>
                <w:rFonts w:eastAsia="Calibri"/>
                <w:lang w:eastAsia="ru-RU"/>
              </w:rPr>
              <w:t>риведени</w:t>
            </w:r>
            <w:r>
              <w:rPr>
                <w:rFonts w:eastAsia="Calibri"/>
                <w:lang w:eastAsia="ru-RU"/>
              </w:rPr>
              <w:t>и</w:t>
            </w:r>
            <w:r w:rsidRPr="00974FD3">
              <w:rPr>
                <w:rFonts w:eastAsia="Calibri"/>
                <w:lang w:eastAsia="ru-RU"/>
              </w:rPr>
              <w:t xml:space="preserve"> в соответствие с действующим законодательством ранее изданных </w:t>
            </w:r>
            <w:r>
              <w:rPr>
                <w:rFonts w:eastAsia="Calibri"/>
                <w:lang w:eastAsia="ru-RU"/>
              </w:rPr>
              <w:t xml:space="preserve">локальных  </w:t>
            </w:r>
            <w:r w:rsidRPr="00974FD3">
              <w:rPr>
                <w:rFonts w:eastAsia="Calibri"/>
                <w:lang w:eastAsia="ru-RU"/>
              </w:rPr>
              <w:t xml:space="preserve">правовых актов </w:t>
            </w:r>
            <w:r>
              <w:rPr>
                <w:rFonts w:eastAsia="Calibri"/>
                <w:lang w:eastAsia="ru-RU"/>
              </w:rPr>
              <w:t>по унифицированной форме 2 к настоящему отчету</w:t>
            </w:r>
          </w:p>
        </w:tc>
      </w:tr>
      <w:tr w:rsidR="00DB5127" w:rsidRPr="00974FD3" w14:paraId="1AB6AD6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32D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EDA" w14:textId="77777777" w:rsidR="00DB5127" w:rsidRPr="00974FD3" w:rsidRDefault="001B44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П. 33</w:t>
            </w:r>
            <w:r w:rsidR="00DB5127">
              <w:rPr>
                <w:rFonts w:eastAsia="Calibri"/>
                <w:lang w:eastAsia="ru-RU"/>
              </w:rPr>
              <w:t xml:space="preserve">. </w:t>
            </w:r>
            <w:r w:rsidR="00DB5127" w:rsidRPr="00974FD3">
              <w:rPr>
                <w:rFonts w:eastAsia="Calibri"/>
                <w:lang w:eastAsia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</w:t>
            </w:r>
            <w:r w:rsidR="00DB5127">
              <w:rPr>
                <w:rFonts w:eastAsia="Calibri"/>
                <w:lang w:eastAsia="ru-RU"/>
              </w:rPr>
              <w:t xml:space="preserve">локальных </w:t>
            </w:r>
            <w:r w:rsidR="00DB5127" w:rsidRPr="00974FD3">
              <w:rPr>
                <w:rFonts w:eastAsia="Calibri"/>
                <w:lang w:eastAsia="ru-RU"/>
              </w:rPr>
              <w:t>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24E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Информация о результатах рассмотрения протестов и требований прокуроров на локальные правовые акты учреждений по унифицированной форме 3 к настоящему отчету.</w:t>
            </w:r>
          </w:p>
        </w:tc>
      </w:tr>
    </w:tbl>
    <w:p w14:paraId="6D26EB55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091F0E73" w14:textId="77777777" w:rsidR="00DB5127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0"/>
          <w:szCs w:val="20"/>
        </w:rPr>
      </w:pPr>
    </w:p>
    <w:p w14:paraId="0779FAEB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D9BB221" w14:textId="77777777" w:rsidR="00DB5127" w:rsidRDefault="00DB5127" w:rsidP="00DB5127">
      <w:pPr>
        <w:ind w:left="284" w:hanging="284"/>
      </w:pPr>
      <w:r>
        <w:t xml:space="preserve">Начальник территориального отдела </w:t>
      </w:r>
    </w:p>
    <w:p w14:paraId="090D9500" w14:textId="77777777" w:rsidR="00DB5127" w:rsidRDefault="00DB5127" w:rsidP="00DB5127">
      <w:pPr>
        <w:ind w:left="284" w:hanging="284"/>
      </w:pPr>
      <w:r>
        <w:t xml:space="preserve">главного управления образования </w:t>
      </w:r>
      <w:proofErr w:type="gramStart"/>
      <w:r>
        <w:t>по</w:t>
      </w:r>
      <w:proofErr w:type="gramEnd"/>
    </w:p>
    <w:p w14:paraId="6919E1F6" w14:textId="77777777" w:rsidR="00DB5127" w:rsidRDefault="00DB5127" w:rsidP="00DB5127">
      <w:pPr>
        <w:ind w:left="284" w:hanging="284"/>
      </w:pPr>
      <w:r>
        <w:t>____________ району города                                                                                          Ф.И.О.</w:t>
      </w:r>
    </w:p>
    <w:p w14:paraId="20FE86B7" w14:textId="77777777" w:rsidR="00DB5127" w:rsidRPr="00974FD3" w:rsidRDefault="00DB5127" w:rsidP="00DB5127">
      <w:pPr>
        <w:ind w:left="284" w:hanging="284"/>
      </w:pPr>
    </w:p>
    <w:p w14:paraId="5F82E6FB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3BE4167B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383F4AB8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6F224D1B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11F503F7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7FA5D7A5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184EC8A2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2173B3B6" w14:textId="408858AC" w:rsidR="00DB5127" w:rsidRPr="009155BC" w:rsidRDefault="00DB5127" w:rsidP="00DB5127">
      <w:pPr>
        <w:ind w:left="284" w:hanging="284"/>
        <w:jc w:val="both"/>
        <w:rPr>
          <w:sz w:val="20"/>
          <w:szCs w:val="20"/>
        </w:rPr>
      </w:pPr>
      <w:r w:rsidRPr="00A90CF2">
        <w:rPr>
          <w:sz w:val="20"/>
          <w:szCs w:val="20"/>
        </w:rPr>
        <w:t xml:space="preserve">Исполнитель. </w:t>
      </w:r>
      <w:r w:rsidR="00D866AD">
        <w:rPr>
          <w:sz w:val="20"/>
          <w:szCs w:val="20"/>
        </w:rPr>
        <w:t>Голополосова М.Ю</w:t>
      </w:r>
      <w:r w:rsidRPr="00A90CF2">
        <w:rPr>
          <w:sz w:val="20"/>
          <w:szCs w:val="20"/>
        </w:rPr>
        <w:t xml:space="preserve">. тел. </w:t>
      </w:r>
      <w:r w:rsidR="00D866AD">
        <w:rPr>
          <w:sz w:val="20"/>
          <w:szCs w:val="20"/>
        </w:rPr>
        <w:t>227-48-85</w:t>
      </w:r>
    </w:p>
    <w:p w14:paraId="6EC2242E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8F2FB76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0CA5B65C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C51AEC1" w14:textId="77777777" w:rsidR="00EE2C5F" w:rsidRDefault="00EE2C5F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4A9F8F4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37C0967D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259F7F9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008AFF00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F655A12" w14:textId="77777777" w:rsidR="00DB5127" w:rsidRDefault="00DB5127" w:rsidP="00DB512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к анализу </w:t>
      </w:r>
    </w:p>
    <w:p w14:paraId="1E3D51CA" w14:textId="77777777" w:rsidR="00DB5127" w:rsidRDefault="00DB5127" w:rsidP="00DB512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от _______202</w:t>
      </w:r>
      <w:r w:rsidR="00E72CDA">
        <w:rPr>
          <w:sz w:val="20"/>
          <w:szCs w:val="20"/>
        </w:rPr>
        <w:t>4</w:t>
      </w:r>
      <w:r>
        <w:rPr>
          <w:sz w:val="20"/>
          <w:szCs w:val="20"/>
        </w:rPr>
        <w:t xml:space="preserve"> № 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5"/>
      </w:tblGrid>
      <w:tr w:rsidR="00DB5127" w:rsidRPr="00AE1B23" w14:paraId="689F132C" w14:textId="77777777">
        <w:tc>
          <w:tcPr>
            <w:tcW w:w="9605" w:type="dxa"/>
          </w:tcPr>
          <w:p w14:paraId="31776AF4" w14:textId="77777777" w:rsidR="00DB5127" w:rsidRDefault="00DB5127">
            <w:pPr>
              <w:jc w:val="center"/>
              <w:rPr>
                <w:b/>
                <w:bCs/>
              </w:rPr>
            </w:pPr>
            <w:r w:rsidRPr="00AE1B23">
              <w:rPr>
                <w:b/>
                <w:bCs/>
              </w:rPr>
              <w:t>Реестр локальных правовых актов и их проектов, в отношении которых проведена антикоррупционная эксперт</w:t>
            </w:r>
            <w:r>
              <w:rPr>
                <w:b/>
                <w:bCs/>
              </w:rPr>
              <w:t>иза</w:t>
            </w:r>
          </w:p>
          <w:p w14:paraId="4D4EF1CD" w14:textId="77777777" w:rsidR="00DB5127" w:rsidRPr="00AE1B23" w:rsidRDefault="00DB5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подведомственными муниципальными учреждениями</w:t>
            </w:r>
          </w:p>
        </w:tc>
      </w:tr>
    </w:tbl>
    <w:p w14:paraId="39AF66B0" w14:textId="77777777" w:rsidR="00DB5127" w:rsidRPr="00AB53FC" w:rsidRDefault="00DB5127" w:rsidP="00DB512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DB5127" w:rsidRPr="00AE1B23" w14:paraId="31C0B9BA" w14:textId="77777777">
        <w:tc>
          <w:tcPr>
            <w:tcW w:w="675" w:type="dxa"/>
          </w:tcPr>
          <w:p w14:paraId="19033067" w14:textId="77777777" w:rsidR="00DB5127" w:rsidRPr="00AE1B23" w:rsidRDefault="00DB5127">
            <w:pPr>
              <w:jc w:val="center"/>
            </w:pPr>
            <w:r w:rsidRPr="00AE1B23">
              <w:t>№</w:t>
            </w:r>
          </w:p>
          <w:p w14:paraId="2A649751" w14:textId="77777777" w:rsidR="00DB5127" w:rsidRPr="00AE1B23" w:rsidRDefault="00DB5127">
            <w:pPr>
              <w:jc w:val="center"/>
            </w:pPr>
            <w:proofErr w:type="gramStart"/>
            <w:r w:rsidRPr="00AE1B23">
              <w:t>п</w:t>
            </w:r>
            <w:proofErr w:type="gramEnd"/>
            <w:r w:rsidRPr="00AE1B23">
              <w:t>/п</w:t>
            </w:r>
          </w:p>
        </w:tc>
        <w:tc>
          <w:tcPr>
            <w:tcW w:w="4110" w:type="dxa"/>
          </w:tcPr>
          <w:p w14:paraId="700DC53B" w14:textId="77777777" w:rsidR="00DB5127" w:rsidRPr="00AE1B23" w:rsidRDefault="00DB5127">
            <w:pPr>
              <w:jc w:val="center"/>
            </w:pPr>
            <w:r w:rsidRPr="00AE1B23">
              <w:t>Наименование проекта локального  правового акта</w:t>
            </w:r>
            <w:r>
              <w:t xml:space="preserve"> учреждения</w:t>
            </w:r>
            <w:r w:rsidRPr="00AE1B23">
              <w:t>/</w:t>
            </w:r>
          </w:p>
          <w:p w14:paraId="5B545B39" w14:textId="77777777" w:rsidR="00DB5127" w:rsidRPr="00AE1B23" w:rsidRDefault="00DB5127">
            <w:pPr>
              <w:jc w:val="center"/>
            </w:pPr>
            <w:r w:rsidRPr="00AE1B23">
              <w:t>Реквизиты локального правового акта</w:t>
            </w:r>
            <w:r>
              <w:t xml:space="preserve"> учреждения</w:t>
            </w:r>
          </w:p>
        </w:tc>
        <w:tc>
          <w:tcPr>
            <w:tcW w:w="2393" w:type="dxa"/>
          </w:tcPr>
          <w:p w14:paraId="4E3C7E09" w14:textId="77777777" w:rsidR="00DB5127" w:rsidRPr="00AE1B23" w:rsidRDefault="00DB5127">
            <w:pPr>
              <w:jc w:val="center"/>
            </w:pPr>
            <w:r w:rsidRPr="00AE1B23">
              <w:t>Выявлены коррупционные факторы, какие /</w:t>
            </w:r>
          </w:p>
          <w:p w14:paraId="01BC016E" w14:textId="77777777" w:rsidR="00DB5127" w:rsidRPr="00AE1B23" w:rsidRDefault="00DB5127">
            <w:pPr>
              <w:jc w:val="center"/>
            </w:pPr>
            <w:r w:rsidRPr="00AE1B23">
              <w:t>Не выявлено коррупциогенных факторов</w:t>
            </w:r>
          </w:p>
        </w:tc>
        <w:tc>
          <w:tcPr>
            <w:tcW w:w="2393" w:type="dxa"/>
          </w:tcPr>
          <w:p w14:paraId="248F8A7E" w14:textId="77777777" w:rsidR="00DB5127" w:rsidRPr="00AE1B23" w:rsidRDefault="00DB5127">
            <w:pPr>
              <w:jc w:val="center"/>
            </w:pPr>
            <w:r w:rsidRPr="00AE1B23">
              <w:t>Принятые меры, исключены нормы, содержащие коррупциогенные факторы</w:t>
            </w:r>
          </w:p>
        </w:tc>
      </w:tr>
      <w:tr w:rsidR="00B84168" w:rsidRPr="00AE1B23" w14:paraId="0E33AF8A" w14:textId="77777777">
        <w:tc>
          <w:tcPr>
            <w:tcW w:w="675" w:type="dxa"/>
          </w:tcPr>
          <w:p w14:paraId="49A1D6A8" w14:textId="77777777" w:rsidR="00B84168" w:rsidRPr="00AE1B23" w:rsidRDefault="00B84168"/>
        </w:tc>
        <w:tc>
          <w:tcPr>
            <w:tcW w:w="4110" w:type="dxa"/>
          </w:tcPr>
          <w:p w14:paraId="60B4CCD0" w14:textId="77777777" w:rsidR="00B84168" w:rsidRPr="00AE1B23" w:rsidRDefault="00B84168">
            <w:r>
              <w:t>Реквизиты локального правового акта</w:t>
            </w:r>
          </w:p>
        </w:tc>
        <w:tc>
          <w:tcPr>
            <w:tcW w:w="2393" w:type="dxa"/>
          </w:tcPr>
          <w:p w14:paraId="132222FA" w14:textId="77777777" w:rsidR="00B84168" w:rsidRPr="00396E3B" w:rsidRDefault="00B84168">
            <w:r w:rsidRPr="00396E3B">
              <w:t>Выявлены коррупциогенные факторы, какие/</w:t>
            </w:r>
          </w:p>
          <w:p w14:paraId="1FA49B60" w14:textId="77777777" w:rsidR="00B84168" w:rsidRPr="00396E3B" w:rsidRDefault="00B84168"/>
          <w:p w14:paraId="08E98174" w14:textId="77777777" w:rsidR="00B84168" w:rsidRPr="00AE1B23" w:rsidRDefault="00B84168">
            <w:r w:rsidRPr="00396E3B">
              <w:t>Не выявлено коррупционных факторов</w:t>
            </w:r>
          </w:p>
        </w:tc>
        <w:tc>
          <w:tcPr>
            <w:tcW w:w="2393" w:type="dxa"/>
          </w:tcPr>
          <w:p w14:paraId="0117EEE0" w14:textId="77777777" w:rsidR="00B84168" w:rsidRPr="00AE1B23" w:rsidRDefault="00B84168">
            <w:r w:rsidRPr="00396E3B">
              <w:t>Принятые меры по исключению коррупциогенных факторов</w:t>
            </w:r>
            <w:r>
              <w:t xml:space="preserve">/ реквизиты правовых актов о внесении изменений, признании утратившим силу </w:t>
            </w:r>
            <w:proofErr w:type="spellStart"/>
            <w:r>
              <w:t>экспертируемого</w:t>
            </w:r>
            <w:proofErr w:type="spellEnd"/>
            <w:r>
              <w:t xml:space="preserve"> акта</w:t>
            </w:r>
          </w:p>
        </w:tc>
      </w:tr>
      <w:tr w:rsidR="00B84168" w:rsidRPr="00AE1B23" w14:paraId="17B7DE06" w14:textId="77777777">
        <w:tc>
          <w:tcPr>
            <w:tcW w:w="675" w:type="dxa"/>
          </w:tcPr>
          <w:p w14:paraId="6FE20265" w14:textId="27119137" w:rsidR="00B84168" w:rsidRPr="00DD6822" w:rsidRDefault="00DD682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10" w:type="dxa"/>
          </w:tcPr>
          <w:p w14:paraId="1A738951" w14:textId="77777777" w:rsidR="00B84168" w:rsidRDefault="009155BC">
            <w:r>
              <w:t xml:space="preserve">Проект приказа «Об утверждении Плана противодействии коррупции в МБДОУ №248 на 2024 год» </w:t>
            </w:r>
          </w:p>
          <w:p w14:paraId="4C82CA0C" w14:textId="01632FE9" w:rsidR="009155BC" w:rsidRPr="00AE1B23" w:rsidRDefault="009155BC">
            <w:r>
              <w:t>Приказ от 22.01.2024 №01-04-006</w:t>
            </w:r>
          </w:p>
        </w:tc>
        <w:tc>
          <w:tcPr>
            <w:tcW w:w="2393" w:type="dxa"/>
          </w:tcPr>
          <w:p w14:paraId="508E1F6D" w14:textId="6FA3D594" w:rsidR="00B84168" w:rsidRPr="00AE1B23" w:rsidRDefault="009155BC">
            <w:r w:rsidRPr="00396E3B">
              <w:t>Не выявлено</w:t>
            </w:r>
          </w:p>
        </w:tc>
        <w:tc>
          <w:tcPr>
            <w:tcW w:w="2393" w:type="dxa"/>
          </w:tcPr>
          <w:p w14:paraId="7758761B" w14:textId="77777777" w:rsidR="00B84168" w:rsidRPr="00AE1B23" w:rsidRDefault="00B84168"/>
        </w:tc>
      </w:tr>
      <w:tr w:rsidR="00B84168" w:rsidRPr="00AE1B23" w14:paraId="7A3DB3FD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5B88" w14:textId="0882B2A5" w:rsidR="00B84168" w:rsidRPr="00AE1B23" w:rsidRDefault="00CE1A3F"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EE09" w14:textId="77777777" w:rsidR="00B84168" w:rsidRDefault="00CE1A3F">
            <w:r>
              <w:t>Проект приказа «О назначении ответственного за передачу сведений по форме ЕФС-1 в СФР»</w:t>
            </w:r>
          </w:p>
          <w:p w14:paraId="783D3197" w14:textId="4DDBA1E0" w:rsidR="00CE1A3F" w:rsidRPr="00AE1B23" w:rsidRDefault="00CE1A3F">
            <w:r>
              <w:t>Приказ от 09.01.2024 №01-04-001\1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6F1B" w14:textId="484173B3" w:rsidR="00B84168" w:rsidRPr="00AE1B23" w:rsidRDefault="00CE1A3F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4562" w14:textId="77777777" w:rsidR="00B84168" w:rsidRPr="00AE1B23" w:rsidRDefault="00B84168"/>
        </w:tc>
      </w:tr>
      <w:tr w:rsidR="00B84168" w:rsidRPr="00AE1B23" w14:paraId="63205AEA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E6A0" w14:textId="120078AA" w:rsidR="00B84168" w:rsidRPr="00AE1B23" w:rsidRDefault="00CE1A3F"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18D9" w14:textId="77777777" w:rsidR="00B84168" w:rsidRDefault="00CE1A3F">
            <w:r>
              <w:t>Проект приказа «Об утверждении графика проведения тренировок по антитеррористической защищенности»</w:t>
            </w:r>
          </w:p>
          <w:p w14:paraId="1E524964" w14:textId="45E5000E" w:rsidR="00CE1A3F" w:rsidRPr="00AE1B23" w:rsidRDefault="00CE1A3F">
            <w:r>
              <w:t>Приказ от 11.01.2024 №01-04-001\2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3CD2" w14:textId="7D40061A" w:rsidR="00B84168" w:rsidRPr="00AE1B23" w:rsidRDefault="00CE1A3F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26AC" w14:textId="77777777" w:rsidR="00B84168" w:rsidRPr="00AE1B23" w:rsidRDefault="00B84168"/>
        </w:tc>
      </w:tr>
      <w:tr w:rsidR="00B84168" w:rsidRPr="00AE1B23" w14:paraId="1FEB0EBB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B951" w14:textId="1C371EAA" w:rsidR="00B84168" w:rsidRDefault="00CE1A3F"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9B7F" w14:textId="77777777" w:rsidR="00B84168" w:rsidRDefault="00CE1A3F">
            <w:r>
              <w:t>Проект приказа «О назначении ответственных лиц</w:t>
            </w:r>
            <w:r w:rsidR="00AA6BE4">
              <w:t xml:space="preserve"> по достоверному и своевременному сбору и передаче показаний в обслуживающие организации»</w:t>
            </w:r>
          </w:p>
          <w:p w14:paraId="796E515B" w14:textId="52DB8421" w:rsidR="00AA6BE4" w:rsidRDefault="00AA6BE4">
            <w:r>
              <w:t>Приказ от 11.01.2024№ 01-04-001\3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16DB" w14:textId="7020262C" w:rsidR="00B84168" w:rsidRPr="00AE1B23" w:rsidRDefault="00AA6BE4">
            <w:r w:rsidRPr="00AA6BE4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A0B5" w14:textId="77777777" w:rsidR="00B84168" w:rsidRPr="00AE1B23" w:rsidRDefault="00B84168"/>
        </w:tc>
      </w:tr>
      <w:tr w:rsidR="00CE1A3F" w:rsidRPr="00AE1B23" w14:paraId="7E8C026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27AC" w14:textId="5C457825" w:rsidR="00CE1A3F" w:rsidRDefault="00CE1A3F"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B7CA" w14:textId="77777777" w:rsidR="00CE1A3F" w:rsidRDefault="00AA6BE4">
            <w:r>
              <w:t>Проект приказа «О назначении ответственн</w:t>
            </w:r>
            <w:r>
              <w:t>ого по организации работы на образовательной платформе 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  <w:p w14:paraId="681FB00C" w14:textId="7DC3E43A" w:rsidR="00AA6BE4" w:rsidRDefault="00AA6BE4">
            <w:r>
              <w:t>Приказ от 15.01.2024 №01-04-002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AFE7" w14:textId="1C654F56" w:rsidR="00CE1A3F" w:rsidRPr="00AE1B23" w:rsidRDefault="00AA6BE4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E7D8" w14:textId="77777777" w:rsidR="00CE1A3F" w:rsidRPr="00AE1B23" w:rsidRDefault="00CE1A3F"/>
        </w:tc>
      </w:tr>
      <w:tr w:rsidR="00AA6BE4" w:rsidRPr="00AE1B23" w14:paraId="7341B56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C11F" w14:textId="17B8A423" w:rsidR="00AA6BE4" w:rsidRDefault="00AA6BE4"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CEAB" w14:textId="77777777" w:rsidR="00AA6BE4" w:rsidRDefault="00AA6BE4">
            <w:r>
              <w:t>Проект приказа «О назначении ответственного</w:t>
            </w:r>
            <w:r>
              <w:t xml:space="preserve"> </w:t>
            </w:r>
            <w:proofErr w:type="gramStart"/>
            <w:r>
              <w:t>во</w:t>
            </w:r>
            <w:proofErr w:type="gramEnd"/>
            <w:r>
              <w:t xml:space="preserve"> исполнении п.42 Порядка ведения, хранения трудовых книжек</w:t>
            </w:r>
            <w:r w:rsidR="005C0B1B">
              <w:t>»</w:t>
            </w:r>
          </w:p>
          <w:p w14:paraId="2E1384E0" w14:textId="1174193E" w:rsidR="005C0B1B" w:rsidRDefault="005C0B1B">
            <w:r>
              <w:t>Приказ от 15.01.2024 №01.04.002\1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4B36" w14:textId="4954E895" w:rsidR="00AA6BE4" w:rsidRPr="00396E3B" w:rsidRDefault="00AA6BE4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20AE" w14:textId="77777777" w:rsidR="00AA6BE4" w:rsidRPr="00AE1B23" w:rsidRDefault="00AA6BE4"/>
        </w:tc>
      </w:tr>
      <w:tr w:rsidR="00AA6BE4" w:rsidRPr="00AE1B23" w14:paraId="2160C02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F3A0" w14:textId="0B62B3B7" w:rsidR="00AA6BE4" w:rsidRDefault="00AA6BE4">
            <w: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FCC5" w14:textId="75022087" w:rsidR="00AA6BE4" w:rsidRDefault="005C0B1B" w:rsidP="005C0B1B">
            <w:r w:rsidRPr="005C0B1B">
              <w:t>Проект приказа «О</w:t>
            </w:r>
            <w:r>
              <w:t>б утверждении списка работников, допущенных к обработке персональных данных»</w:t>
            </w:r>
          </w:p>
          <w:p w14:paraId="0FB62ED3" w14:textId="45E19197" w:rsidR="005C0B1B" w:rsidRDefault="005C0B1B" w:rsidP="005C0B1B">
            <w:r>
              <w:t>Приказ от 15.01.2024 №01-04-002\2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0521" w14:textId="596B7B36" w:rsidR="00AA6BE4" w:rsidRPr="00396E3B" w:rsidRDefault="00AA6BE4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B0D6" w14:textId="77777777" w:rsidR="00AA6BE4" w:rsidRPr="00AE1B23" w:rsidRDefault="00AA6BE4"/>
        </w:tc>
      </w:tr>
      <w:tr w:rsidR="005C0B1B" w:rsidRPr="00AE1B23" w14:paraId="39613F51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EB5C" w14:textId="62C6CB22" w:rsidR="005C0B1B" w:rsidRDefault="005C0B1B">
            <w: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991F" w14:textId="77777777" w:rsidR="005C0B1B" w:rsidRDefault="005C0B1B">
            <w:r w:rsidRPr="005C0B1B">
              <w:t>Проект приказа</w:t>
            </w:r>
            <w:r>
              <w:t xml:space="preserve"> «О квотировании </w:t>
            </w:r>
            <w:r>
              <w:lastRenderedPageBreak/>
              <w:t>рабочих мест для инвалидов»</w:t>
            </w:r>
          </w:p>
          <w:p w14:paraId="3B860269" w14:textId="4DBDFC54" w:rsidR="005C0B1B" w:rsidRDefault="005C0B1B">
            <w:r>
              <w:t>Приказ от 17.01.2024 №01-04-003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55C1" w14:textId="6BB57829" w:rsidR="005C0B1B" w:rsidRPr="00396E3B" w:rsidRDefault="005C0B1B">
            <w:r w:rsidRPr="00396E3B">
              <w:lastRenderedPageBreak/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9E42" w14:textId="77777777" w:rsidR="005C0B1B" w:rsidRPr="00AE1B23" w:rsidRDefault="005C0B1B"/>
        </w:tc>
      </w:tr>
      <w:tr w:rsidR="005C0B1B" w:rsidRPr="00AE1B23" w14:paraId="51D0F23C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7817" w14:textId="46374712" w:rsidR="005C0B1B" w:rsidRDefault="005C0B1B">
            <w: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909A" w14:textId="77777777" w:rsidR="005C0B1B" w:rsidRDefault="005C0B1B">
            <w:r w:rsidRPr="005C0B1B">
              <w:t>Проект приказа</w:t>
            </w:r>
            <w:r>
              <w:t xml:space="preserve"> «Об осуществлении определения поставщика выполнения работ по ремонту пола в пищеблоке МБДОУ №248»</w:t>
            </w:r>
          </w:p>
          <w:p w14:paraId="7182D907" w14:textId="51F79B47" w:rsidR="005C0B1B" w:rsidRDefault="005C0B1B">
            <w:r>
              <w:t>Приказ от 05.03.2024 №01-04-024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D71B" w14:textId="555F5B1D" w:rsidR="005C0B1B" w:rsidRPr="00396E3B" w:rsidRDefault="005C0B1B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0080" w14:textId="77777777" w:rsidR="005C0B1B" w:rsidRPr="00AE1B23" w:rsidRDefault="005C0B1B" w:rsidP="005C0B1B">
            <w:pPr>
              <w:jc w:val="right"/>
            </w:pPr>
          </w:p>
        </w:tc>
      </w:tr>
      <w:tr w:rsidR="005C0B1B" w:rsidRPr="00AE1B23" w14:paraId="446442B1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7825" w14:textId="0C85FE02" w:rsidR="005C0B1B" w:rsidRDefault="005C0B1B">
            <w: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D3F0" w14:textId="77777777" w:rsidR="005C0B1B" w:rsidRDefault="00775BFF">
            <w:r w:rsidRPr="005C0B1B">
              <w:t>Проект приказа</w:t>
            </w:r>
            <w:r>
              <w:t xml:space="preserve"> «</w:t>
            </w:r>
            <w:r>
              <w:t>О создании положения по платным услугам»</w:t>
            </w:r>
          </w:p>
          <w:p w14:paraId="544D1B2D" w14:textId="22030940" w:rsidR="00775BFF" w:rsidRDefault="00775BFF">
            <w:r>
              <w:t>Приказ от 25.03.2024 №01-04-038\1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7161" w14:textId="00010810" w:rsidR="005C0B1B" w:rsidRPr="00396E3B" w:rsidRDefault="005C0B1B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5C86" w14:textId="77777777" w:rsidR="005C0B1B" w:rsidRPr="00AE1B23" w:rsidRDefault="005C0B1B" w:rsidP="005C0B1B">
            <w:pPr>
              <w:jc w:val="right"/>
            </w:pPr>
          </w:p>
        </w:tc>
      </w:tr>
      <w:tr w:rsidR="005C0B1B" w:rsidRPr="00AE1B23" w14:paraId="5E4A2A3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53E0" w14:textId="268AB398" w:rsidR="005C0B1B" w:rsidRDefault="005C0B1B">
            <w: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FD20" w14:textId="77777777" w:rsidR="005C0B1B" w:rsidRDefault="00775BFF">
            <w:r w:rsidRPr="005C0B1B">
              <w:t>Проект приказа</w:t>
            </w:r>
            <w:r>
              <w:t xml:space="preserve"> «Об</w:t>
            </w:r>
            <w:r>
              <w:t xml:space="preserve"> осуществлении закупки» </w:t>
            </w:r>
          </w:p>
          <w:p w14:paraId="13059092" w14:textId="3C480810" w:rsidR="00775BFF" w:rsidRDefault="00775BFF">
            <w:r>
              <w:t>Приказ от 02.04.2024 №01-04-040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DC7F" w14:textId="429F0D5A" w:rsidR="005C0B1B" w:rsidRPr="00396E3B" w:rsidRDefault="005C0B1B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DB77" w14:textId="77777777" w:rsidR="005C0B1B" w:rsidRPr="00AE1B23" w:rsidRDefault="005C0B1B" w:rsidP="005C0B1B">
            <w:pPr>
              <w:jc w:val="right"/>
            </w:pPr>
          </w:p>
        </w:tc>
      </w:tr>
      <w:tr w:rsidR="005C0B1B" w:rsidRPr="00AE1B23" w14:paraId="68F8A97B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6175" w14:textId="2EF6A52B" w:rsidR="005C0B1B" w:rsidRDefault="005C0B1B">
            <w: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75E5" w14:textId="77777777" w:rsidR="005C0B1B" w:rsidRDefault="00775BFF">
            <w:r w:rsidRPr="005C0B1B">
              <w:t>Проект приказа</w:t>
            </w:r>
            <w:r>
              <w:t xml:space="preserve"> «Об</w:t>
            </w:r>
            <w:r>
              <w:t xml:space="preserve"> утверждении новой редакции Положения о порядке приема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дошкольного образования в МБДОУ №248»</w:t>
            </w:r>
          </w:p>
          <w:p w14:paraId="6260CF12" w14:textId="00C2ED46" w:rsidR="00775BFF" w:rsidRDefault="00775BFF">
            <w:r>
              <w:t>Приказ от 23.05.2024 №01-04-072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D243" w14:textId="6AD010BB" w:rsidR="005C0B1B" w:rsidRPr="00396E3B" w:rsidRDefault="005C0B1B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1D51" w14:textId="77777777" w:rsidR="005C0B1B" w:rsidRPr="00AE1B23" w:rsidRDefault="005C0B1B" w:rsidP="005C0B1B">
            <w:pPr>
              <w:jc w:val="right"/>
            </w:pPr>
          </w:p>
        </w:tc>
      </w:tr>
      <w:tr w:rsidR="00775BFF" w:rsidRPr="00AE1B23" w14:paraId="209FA23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5C6E" w14:textId="5343914B" w:rsidR="00775BFF" w:rsidRDefault="00775BFF">
            <w: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EF65" w14:textId="77777777" w:rsidR="00775BFF" w:rsidRDefault="00775BFF">
            <w:r w:rsidRPr="005C0B1B">
              <w:t>Проект приказа</w:t>
            </w:r>
            <w:r>
              <w:t xml:space="preserve"> «</w:t>
            </w:r>
            <w:r w:rsidR="007728B7">
              <w:t>О приостановке эксплуатации здания»</w:t>
            </w:r>
          </w:p>
          <w:p w14:paraId="7E24A074" w14:textId="2B5EF299" w:rsidR="007728B7" w:rsidRPr="005C0B1B" w:rsidRDefault="007728B7">
            <w:r>
              <w:t>Приказ от 04.06.2024 №01-04-076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80B1" w14:textId="55C80E4D" w:rsidR="00775BFF" w:rsidRPr="00396E3B" w:rsidRDefault="00775BFF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FE8F" w14:textId="77777777" w:rsidR="00775BFF" w:rsidRPr="00AE1B23" w:rsidRDefault="00775BFF" w:rsidP="005C0B1B">
            <w:pPr>
              <w:jc w:val="right"/>
            </w:pPr>
          </w:p>
        </w:tc>
      </w:tr>
      <w:tr w:rsidR="00775BFF" w:rsidRPr="00AE1B23" w14:paraId="7EC98E18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EA79" w14:textId="6229D1DF" w:rsidR="00775BFF" w:rsidRDefault="00775BFF">
            <w: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16D4" w14:textId="77777777" w:rsidR="00775BFF" w:rsidRDefault="00775BFF">
            <w:r w:rsidRPr="005C0B1B">
              <w:t>Проект приказа</w:t>
            </w:r>
            <w:r>
              <w:t xml:space="preserve"> «</w:t>
            </w:r>
            <w:r w:rsidR="007728B7">
              <w:t>О назначении ответственного для обеспечения антитеррористической защищенности воспитанников  и сотрудников МБДОУ №248»</w:t>
            </w:r>
          </w:p>
          <w:p w14:paraId="61AEEB23" w14:textId="7C6A4F5E" w:rsidR="007728B7" w:rsidRPr="005C0B1B" w:rsidRDefault="007728B7">
            <w:r>
              <w:t>Приказ от 26.08.2024 №01-04-100\1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8CFD" w14:textId="76D97DDB" w:rsidR="00775BFF" w:rsidRPr="00396E3B" w:rsidRDefault="00775BFF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6F45" w14:textId="77777777" w:rsidR="00775BFF" w:rsidRPr="00AE1B23" w:rsidRDefault="00775BFF" w:rsidP="005C0B1B">
            <w:pPr>
              <w:jc w:val="right"/>
            </w:pPr>
          </w:p>
        </w:tc>
      </w:tr>
      <w:tr w:rsidR="00775BFF" w:rsidRPr="00AE1B23" w14:paraId="20B1778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9E78" w14:textId="796539DD" w:rsidR="00775BFF" w:rsidRDefault="00775BFF">
            <w: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9BAB" w14:textId="77777777" w:rsidR="00775BFF" w:rsidRDefault="00775BFF">
            <w:r w:rsidRPr="005C0B1B">
              <w:t>Проект приказа</w:t>
            </w:r>
            <w:r>
              <w:t xml:space="preserve"> «</w:t>
            </w:r>
            <w:r w:rsidR="007728B7">
              <w:t>Об утверждении штатного расписания на новый 2024-2025 учебный год»</w:t>
            </w:r>
          </w:p>
          <w:p w14:paraId="207D2DA6" w14:textId="02BEA594" w:rsidR="007728B7" w:rsidRPr="005C0B1B" w:rsidRDefault="007728B7">
            <w:r>
              <w:t>Приказ от 02.09.2024 №01-04-101\1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ACA" w14:textId="10BE2B41" w:rsidR="00775BFF" w:rsidRPr="00396E3B" w:rsidRDefault="00775BFF">
            <w:r w:rsidRPr="00396E3B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0E26" w14:textId="77777777" w:rsidR="00775BFF" w:rsidRPr="00AE1B23" w:rsidRDefault="00775BFF" w:rsidP="005C0B1B">
            <w:pPr>
              <w:jc w:val="right"/>
            </w:pPr>
          </w:p>
        </w:tc>
      </w:tr>
      <w:tr w:rsidR="007728B7" w:rsidRPr="00AE1B23" w14:paraId="723436B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D8EA" w14:textId="18B424BF" w:rsidR="007728B7" w:rsidRDefault="007728B7">
            <w: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EC5C" w14:textId="77777777" w:rsidR="007728B7" w:rsidRDefault="007728B7">
            <w:r w:rsidRPr="005C0B1B">
              <w:t>Проект приказа</w:t>
            </w:r>
            <w:r>
              <w:t xml:space="preserve"> «</w:t>
            </w:r>
            <w:r w:rsidR="00F50888">
              <w:t>О создании постоянно действующей комиссии по поступлению выбытию активов»</w:t>
            </w:r>
          </w:p>
          <w:p w14:paraId="16F564A6" w14:textId="03167C4D" w:rsidR="00F50888" w:rsidRPr="005C0B1B" w:rsidRDefault="00F50888">
            <w:r>
              <w:t>Приказ от 13.09.2024 №01-04-102\1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ED66" w14:textId="34E2F582" w:rsidR="007728B7" w:rsidRPr="00396E3B" w:rsidRDefault="007728B7">
            <w:r w:rsidRPr="007728B7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4BA1" w14:textId="77777777" w:rsidR="007728B7" w:rsidRPr="00AE1B23" w:rsidRDefault="007728B7" w:rsidP="005C0B1B">
            <w:pPr>
              <w:jc w:val="right"/>
            </w:pPr>
          </w:p>
        </w:tc>
      </w:tr>
      <w:tr w:rsidR="007728B7" w:rsidRPr="00AE1B23" w14:paraId="0146EB0E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E23F" w14:textId="51F270C1" w:rsidR="007728B7" w:rsidRDefault="007728B7">
            <w: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E436" w14:textId="32A3D006" w:rsidR="007728B7" w:rsidRDefault="007728B7">
            <w:r w:rsidRPr="005C0B1B">
              <w:t>Проект приказа</w:t>
            </w:r>
            <w:r>
              <w:t xml:space="preserve"> «</w:t>
            </w:r>
            <w:r w:rsidR="00714D75">
              <w:t>О проведении инвентаризации»</w:t>
            </w:r>
          </w:p>
          <w:p w14:paraId="2CEF736A" w14:textId="51705543" w:rsidR="00714D75" w:rsidRPr="005C0B1B" w:rsidRDefault="00714D75">
            <w:r>
              <w:t>Приказ от 25.10.2024 №01-04-109\1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6BE4" w14:textId="59163183" w:rsidR="007728B7" w:rsidRPr="00396E3B" w:rsidRDefault="007728B7">
            <w:r w:rsidRPr="007728B7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077C" w14:textId="77777777" w:rsidR="007728B7" w:rsidRPr="00AE1B23" w:rsidRDefault="007728B7" w:rsidP="005C0B1B">
            <w:pPr>
              <w:jc w:val="right"/>
            </w:pPr>
          </w:p>
        </w:tc>
      </w:tr>
      <w:tr w:rsidR="00714D75" w:rsidRPr="00AE1B23" w14:paraId="0089486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0116" w14:textId="086383A1" w:rsidR="00714D75" w:rsidRDefault="00714D75">
            <w: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27D4" w14:textId="77777777" w:rsidR="00714D75" w:rsidRDefault="00714D75">
            <w:r w:rsidRPr="005C0B1B">
              <w:t>Проект приказа</w:t>
            </w:r>
            <w:r>
              <w:t xml:space="preserve"> «Об</w:t>
            </w:r>
            <w:r>
              <w:t xml:space="preserve"> усилении мер по обеспечению теплоснабжения, пожарной безопасности, предупреждения чрезвычайных ситуаций в МБДОУ №248 в условиях низких температур в период отопительного сезона 2024-2025 годов»</w:t>
            </w:r>
          </w:p>
          <w:p w14:paraId="1714738C" w14:textId="5FAB3D23" w:rsidR="00714D75" w:rsidRPr="005C0B1B" w:rsidRDefault="00714D75">
            <w:r>
              <w:t>Приказ от 06.12.2024 №01-04-143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9170" w14:textId="3BEDB2A1" w:rsidR="00714D75" w:rsidRPr="007728B7" w:rsidRDefault="00714D75">
            <w:r w:rsidRPr="007728B7">
              <w:t>Не выявлено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256A" w14:textId="77777777" w:rsidR="00714D75" w:rsidRPr="00AE1B23" w:rsidRDefault="00714D75" w:rsidP="005C0B1B">
            <w:pPr>
              <w:jc w:val="right"/>
            </w:pPr>
          </w:p>
        </w:tc>
      </w:tr>
    </w:tbl>
    <w:p w14:paraId="24540084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45A485B2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53A9CAEA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1E32BEC2" w14:textId="77777777" w:rsidR="00F44C2B" w:rsidRDefault="00F44C2B" w:rsidP="00DB5127">
      <w:pPr>
        <w:ind w:left="5670"/>
        <w:jc w:val="center"/>
        <w:rPr>
          <w:sz w:val="20"/>
          <w:szCs w:val="20"/>
        </w:rPr>
      </w:pPr>
    </w:p>
    <w:p w14:paraId="1BCCDD57" w14:textId="77777777" w:rsidR="00F44C2B" w:rsidRDefault="00F44C2B" w:rsidP="00DB5127">
      <w:pPr>
        <w:ind w:left="5670"/>
        <w:jc w:val="center"/>
        <w:rPr>
          <w:sz w:val="20"/>
          <w:szCs w:val="20"/>
        </w:rPr>
      </w:pPr>
    </w:p>
    <w:p w14:paraId="1D540350" w14:textId="77777777" w:rsidR="00F44C2B" w:rsidRDefault="00F44C2B" w:rsidP="00DB5127">
      <w:pPr>
        <w:ind w:left="5670"/>
        <w:jc w:val="center"/>
        <w:rPr>
          <w:sz w:val="20"/>
          <w:szCs w:val="20"/>
        </w:rPr>
      </w:pPr>
    </w:p>
    <w:p w14:paraId="3B0FCA16" w14:textId="77777777" w:rsidR="00F44C2B" w:rsidRDefault="00F44C2B" w:rsidP="00DB5127">
      <w:pPr>
        <w:ind w:left="5670"/>
        <w:jc w:val="center"/>
        <w:rPr>
          <w:sz w:val="20"/>
          <w:szCs w:val="20"/>
        </w:rPr>
      </w:pPr>
    </w:p>
    <w:p w14:paraId="67C88668" w14:textId="77777777" w:rsidR="00F44C2B" w:rsidRDefault="00F44C2B" w:rsidP="00DB5127">
      <w:pPr>
        <w:ind w:left="5670"/>
        <w:jc w:val="center"/>
        <w:rPr>
          <w:sz w:val="20"/>
          <w:szCs w:val="20"/>
        </w:rPr>
      </w:pPr>
    </w:p>
    <w:p w14:paraId="33DA5743" w14:textId="77777777" w:rsidR="00DB5127" w:rsidRDefault="00DB5127" w:rsidP="00DB512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 к анализу</w:t>
      </w:r>
    </w:p>
    <w:p w14:paraId="5A528087" w14:textId="77777777" w:rsidR="00DB5127" w:rsidRDefault="00DB5127" w:rsidP="00DB512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от _______202</w:t>
      </w:r>
      <w:r w:rsidR="00E72CDA">
        <w:rPr>
          <w:sz w:val="20"/>
          <w:szCs w:val="20"/>
        </w:rPr>
        <w:t>4</w:t>
      </w:r>
      <w:r>
        <w:rPr>
          <w:sz w:val="20"/>
          <w:szCs w:val="20"/>
        </w:rPr>
        <w:t xml:space="preserve"> № ______</w:t>
      </w:r>
    </w:p>
    <w:p w14:paraId="2A19970E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32C4D006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B5127" w:rsidRPr="00EE5F1A" w14:paraId="52E8C9E5" w14:textId="77777777">
        <w:tc>
          <w:tcPr>
            <w:tcW w:w="9571" w:type="dxa"/>
          </w:tcPr>
          <w:p w14:paraId="436D4B26" w14:textId="77777777" w:rsidR="00DB5127" w:rsidRPr="00A42404" w:rsidRDefault="00DB5127">
            <w:pPr>
              <w:jc w:val="center"/>
              <w:rPr>
                <w:b/>
              </w:rPr>
            </w:pPr>
            <w:r w:rsidRPr="00A42404">
              <w:rPr>
                <w:b/>
              </w:rPr>
              <w:t>Сведения о приведении в соответствие с законодательством</w:t>
            </w:r>
            <w:r>
              <w:rPr>
                <w:b/>
              </w:rPr>
              <w:t xml:space="preserve"> ранее </w:t>
            </w:r>
            <w:r w:rsidRPr="00A42404">
              <w:rPr>
                <w:b/>
              </w:rPr>
              <w:t>из</w:t>
            </w:r>
            <w:r>
              <w:rPr>
                <w:b/>
              </w:rPr>
              <w:t xml:space="preserve">данных локальных правовых актов подведомственных муниципальных учреждений </w:t>
            </w:r>
          </w:p>
        </w:tc>
      </w:tr>
    </w:tbl>
    <w:p w14:paraId="47962EE8" w14:textId="77777777" w:rsidR="00DB5127" w:rsidRDefault="00DB5127" w:rsidP="00DB5127">
      <w:pPr>
        <w:rPr>
          <w:b/>
        </w:rPr>
      </w:pPr>
    </w:p>
    <w:p w14:paraId="67925684" w14:textId="24017BE2" w:rsidR="00DB5127" w:rsidRPr="00EE5F1A" w:rsidRDefault="00DB5127" w:rsidP="00DB5127">
      <w:r w:rsidRPr="00A42404">
        <w:t>Таблица 1.</w:t>
      </w:r>
      <w:r w:rsidRPr="00EE5F1A">
        <w:t xml:space="preserve"> Количество приведенных в соответствие в связи с изменениями действующего законодательства локальных</w:t>
      </w:r>
      <w:r>
        <w:t xml:space="preserve"> правовых</w:t>
      </w:r>
      <w:r w:rsidRPr="00EE5F1A">
        <w:t xml:space="preserve"> актов </w:t>
      </w:r>
      <w:r>
        <w:t xml:space="preserve">подведомственных </w:t>
      </w:r>
      <w:r w:rsidRPr="00EE5F1A">
        <w:t xml:space="preserve">муниципальных учреждений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  <w:gridCol w:w="674"/>
      </w:tblGrid>
      <w:tr w:rsidR="00DB5127" w:rsidRPr="0020274B" w14:paraId="5E2140AF" w14:textId="77777777">
        <w:tc>
          <w:tcPr>
            <w:tcW w:w="8897" w:type="dxa"/>
          </w:tcPr>
          <w:p w14:paraId="740DF6CB" w14:textId="77777777" w:rsidR="00DB5127" w:rsidRDefault="00DB5127">
            <w:r w:rsidRPr="00EE5F1A">
              <w:t xml:space="preserve">Приведено в соответствие в связи с изменениями законодательства </w:t>
            </w:r>
          </w:p>
          <w:p w14:paraId="56C1B8B7" w14:textId="77777777" w:rsidR="00DB5127" w:rsidRPr="00EE5F1A" w:rsidRDefault="00DB5127">
            <w:r w:rsidRPr="00EE5F1A">
              <w:t xml:space="preserve">локальных </w:t>
            </w:r>
            <w:r>
              <w:t xml:space="preserve">правовых </w:t>
            </w:r>
            <w:r w:rsidRPr="00EE5F1A">
              <w:t xml:space="preserve">актов </w:t>
            </w:r>
          </w:p>
        </w:tc>
        <w:tc>
          <w:tcPr>
            <w:tcW w:w="674" w:type="dxa"/>
          </w:tcPr>
          <w:p w14:paraId="60D81EC4" w14:textId="47BE0024" w:rsidR="00DB5127" w:rsidRPr="0020274B" w:rsidRDefault="00E93C97">
            <w:pPr>
              <w:rPr>
                <w:highlight w:val="yellow"/>
              </w:rPr>
            </w:pPr>
            <w:r>
              <w:t>4</w:t>
            </w:r>
          </w:p>
        </w:tc>
      </w:tr>
    </w:tbl>
    <w:p w14:paraId="3CBB609A" w14:textId="77777777" w:rsidR="00DB5127" w:rsidRPr="00EE5F1A" w:rsidRDefault="00DB5127" w:rsidP="00DB5127"/>
    <w:p w14:paraId="7B75C46A" w14:textId="77777777" w:rsidR="00DB5127" w:rsidRPr="00EE5F1A" w:rsidRDefault="00DB5127" w:rsidP="00DB5127">
      <w:r w:rsidRPr="00A42404">
        <w:t>Таблица 2.</w:t>
      </w:r>
      <w:r w:rsidRPr="00EE5F1A">
        <w:t xml:space="preserve"> Реестр локальных </w:t>
      </w:r>
      <w:r>
        <w:t xml:space="preserve">правовых </w:t>
      </w:r>
      <w:r w:rsidRPr="00EE5F1A">
        <w:t xml:space="preserve">актов </w:t>
      </w:r>
      <w:r>
        <w:t xml:space="preserve">подведомственных </w:t>
      </w:r>
      <w:r w:rsidRPr="00EE5F1A">
        <w:t>муниципальных учреждений, которые приведены в соответствие в связи с изменениями законодательства Российской Федерации и Красноярского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DB5127" w:rsidRPr="00EE5F1A" w14:paraId="27090036" w14:textId="77777777" w:rsidTr="00E93C97">
        <w:tc>
          <w:tcPr>
            <w:tcW w:w="648" w:type="dxa"/>
            <w:shd w:val="clear" w:color="auto" w:fill="auto"/>
          </w:tcPr>
          <w:p w14:paraId="6FFD19DB" w14:textId="77777777" w:rsidR="00DB5127" w:rsidRPr="00EE5F1A" w:rsidRDefault="00DB5127">
            <w:r w:rsidRPr="00EE5F1A">
              <w:t>№</w:t>
            </w:r>
          </w:p>
          <w:p w14:paraId="5BD5D06E" w14:textId="77777777" w:rsidR="00DB5127" w:rsidRPr="00EE5F1A" w:rsidRDefault="00DB5127">
            <w:proofErr w:type="gramStart"/>
            <w:r w:rsidRPr="00EE5F1A">
              <w:t>п</w:t>
            </w:r>
            <w:proofErr w:type="gramEnd"/>
            <w:r w:rsidRPr="00EE5F1A">
              <w:t>/п</w:t>
            </w:r>
          </w:p>
        </w:tc>
        <w:tc>
          <w:tcPr>
            <w:tcW w:w="5732" w:type="dxa"/>
            <w:shd w:val="clear" w:color="auto" w:fill="auto"/>
          </w:tcPr>
          <w:p w14:paraId="34A9FF20" w14:textId="77777777" w:rsidR="00DB5127" w:rsidRPr="00EE5F1A" w:rsidRDefault="00DB5127">
            <w:r w:rsidRPr="00EE5F1A">
              <w:t xml:space="preserve">Реквизиты локальных </w:t>
            </w:r>
            <w:r>
              <w:t xml:space="preserve">правовых </w:t>
            </w:r>
            <w:r w:rsidRPr="00EE5F1A">
              <w:t>актов, которые приведены в соответствие в связи с изменениями законодательства Российской Федерации и Красноярского края/</w:t>
            </w:r>
          </w:p>
          <w:p w14:paraId="78AD4F6E" w14:textId="77777777" w:rsidR="00DB5127" w:rsidRPr="00EE5F1A" w:rsidRDefault="00DB5127">
            <w:r>
              <w:t>р</w:t>
            </w:r>
            <w:r w:rsidRPr="00EE5F1A">
              <w:t xml:space="preserve">еквизиты </w:t>
            </w:r>
            <w:r>
              <w:t>локальных правовых</w:t>
            </w:r>
            <w:r w:rsidRPr="00EE5F1A">
              <w:t xml:space="preserve"> акт</w:t>
            </w:r>
            <w:r>
              <w:t>ов</w:t>
            </w:r>
            <w:r w:rsidRPr="00EE5F1A">
              <w:t xml:space="preserve">, которым внесены эти изменения </w:t>
            </w:r>
          </w:p>
        </w:tc>
        <w:tc>
          <w:tcPr>
            <w:tcW w:w="3191" w:type="dxa"/>
            <w:shd w:val="clear" w:color="auto" w:fill="auto"/>
          </w:tcPr>
          <w:p w14:paraId="2BCD22E0" w14:textId="77777777" w:rsidR="00DB5127" w:rsidRPr="00EE5F1A" w:rsidRDefault="00DB5127">
            <w:r>
              <w:t>Основания</w:t>
            </w:r>
            <w:r w:rsidRPr="00EE5F1A">
              <w:t xml:space="preserve"> </w:t>
            </w:r>
            <w:r w:rsidRPr="00396E3B">
              <w:t>приведения в соответствие, в том числе правовой акт, в  связи с которым внесены изменения</w:t>
            </w:r>
          </w:p>
          <w:p w14:paraId="77BFC536" w14:textId="77777777" w:rsidR="00DB5127" w:rsidRPr="00EE5F1A" w:rsidRDefault="00DB5127"/>
          <w:p w14:paraId="12FDA0A8" w14:textId="77777777" w:rsidR="00DB5127" w:rsidRPr="00EE5F1A" w:rsidRDefault="00DB5127"/>
        </w:tc>
      </w:tr>
      <w:tr w:rsidR="00DB5127" w:rsidRPr="00EE5F1A" w14:paraId="049EA95C" w14:textId="77777777" w:rsidTr="00E93C97">
        <w:tc>
          <w:tcPr>
            <w:tcW w:w="648" w:type="dxa"/>
            <w:shd w:val="clear" w:color="auto" w:fill="auto"/>
          </w:tcPr>
          <w:p w14:paraId="1F59CD6B" w14:textId="356BB1E9" w:rsidR="00DB5127" w:rsidRPr="00EE5F1A" w:rsidRDefault="00704EAE">
            <w:r>
              <w:t>1</w:t>
            </w:r>
          </w:p>
        </w:tc>
        <w:tc>
          <w:tcPr>
            <w:tcW w:w="5732" w:type="dxa"/>
            <w:shd w:val="clear" w:color="auto" w:fill="auto"/>
          </w:tcPr>
          <w:p w14:paraId="532A4561" w14:textId="6ED50C6E" w:rsidR="00DB5127" w:rsidRPr="00EE5F1A" w:rsidRDefault="00B40D71">
            <w:r w:rsidRPr="00B40D71">
              <w:t>«Об утверждении плана мероприятий по против</w:t>
            </w:r>
            <w:r>
              <w:t>одействию коррупции в МБДОУ №248</w:t>
            </w:r>
            <w:r w:rsidRPr="00B40D71">
              <w:t xml:space="preserve"> на 2024 г. и назначении должностных лиц, ответственных за работу по противодействию коррупции на 2024 г.»</w:t>
            </w:r>
          </w:p>
        </w:tc>
        <w:tc>
          <w:tcPr>
            <w:tcW w:w="3191" w:type="dxa"/>
            <w:shd w:val="clear" w:color="auto" w:fill="auto"/>
          </w:tcPr>
          <w:p w14:paraId="17B48D55" w14:textId="11B3A4EC" w:rsidR="00DB5127" w:rsidRPr="00EE5F1A" w:rsidRDefault="00B40D71">
            <w:r w:rsidRPr="00B40D71">
              <w:t>Приказ от 22.01.2024 №01-04-006</w:t>
            </w: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 w:rsidR="00AA5FF0">
              <w:t xml:space="preserve">ОД </w:t>
            </w:r>
            <w:r>
              <w:t>МБДОУ №248</w:t>
            </w:r>
          </w:p>
        </w:tc>
      </w:tr>
      <w:tr w:rsidR="00F44C2B" w:rsidRPr="00EE5F1A" w14:paraId="387CAA5A" w14:textId="77777777" w:rsidTr="00E93C97">
        <w:tc>
          <w:tcPr>
            <w:tcW w:w="648" w:type="dxa"/>
            <w:shd w:val="clear" w:color="auto" w:fill="auto"/>
          </w:tcPr>
          <w:p w14:paraId="7C651DAD" w14:textId="4B0E5CFD" w:rsidR="00F44C2B" w:rsidRDefault="00AA5FF0">
            <w:r>
              <w:t>2</w:t>
            </w:r>
          </w:p>
        </w:tc>
        <w:tc>
          <w:tcPr>
            <w:tcW w:w="5732" w:type="dxa"/>
            <w:shd w:val="clear" w:color="auto" w:fill="auto"/>
          </w:tcPr>
          <w:p w14:paraId="4E306ACF" w14:textId="356DA98D" w:rsidR="00F44C2B" w:rsidRPr="00704EAE" w:rsidRDefault="00AA5FF0">
            <w:r w:rsidRPr="00AA5FF0">
              <w:t xml:space="preserve">«Об утверждении Положения о порядке приема на </w:t>
            </w:r>
            <w:proofErr w:type="gramStart"/>
            <w:r w:rsidRPr="00AA5FF0">
              <w:t>обучение по</w:t>
            </w:r>
            <w:proofErr w:type="gramEnd"/>
            <w:r w:rsidRPr="00AA5FF0">
              <w:t xml:space="preserve"> образовательным программам дошк</w:t>
            </w:r>
            <w:r>
              <w:t>ольного образования в МБДОУ №248</w:t>
            </w:r>
            <w:r w:rsidRPr="00AA5FF0">
              <w:t xml:space="preserve"> (Новая редакция)».</w:t>
            </w:r>
          </w:p>
        </w:tc>
        <w:tc>
          <w:tcPr>
            <w:tcW w:w="3191" w:type="dxa"/>
            <w:shd w:val="clear" w:color="auto" w:fill="auto"/>
          </w:tcPr>
          <w:p w14:paraId="327E75DF" w14:textId="2785F9EF" w:rsidR="00F44C2B" w:rsidRPr="00EE5F1A" w:rsidRDefault="00AA5FF0">
            <w:r w:rsidRPr="00AA5FF0">
              <w:t>Приказ от 23.05.2024 №01-04-072</w:t>
            </w: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ОД МБДОУ №248</w:t>
            </w:r>
          </w:p>
        </w:tc>
      </w:tr>
      <w:tr w:rsidR="00F44C2B" w:rsidRPr="00EE5F1A" w14:paraId="0255DBAD" w14:textId="77777777" w:rsidTr="00E93C97">
        <w:tc>
          <w:tcPr>
            <w:tcW w:w="648" w:type="dxa"/>
            <w:shd w:val="clear" w:color="auto" w:fill="auto"/>
          </w:tcPr>
          <w:p w14:paraId="2D40263E" w14:textId="6BA9D7C9" w:rsidR="00F44C2B" w:rsidRDefault="00AA5FF0">
            <w:r>
              <w:t>3</w:t>
            </w:r>
          </w:p>
        </w:tc>
        <w:tc>
          <w:tcPr>
            <w:tcW w:w="5732" w:type="dxa"/>
            <w:shd w:val="clear" w:color="auto" w:fill="auto"/>
          </w:tcPr>
          <w:p w14:paraId="1107EDB8" w14:textId="4551A6B1" w:rsidR="00F44C2B" w:rsidRPr="00704EAE" w:rsidRDefault="00AA5FF0" w:rsidP="00E93C97">
            <w:r w:rsidRPr="00704EAE">
              <w:t>Коллективный договор муниципального бюджетного дошкольного образовательн</w:t>
            </w:r>
            <w:r>
              <w:t>ого учреждения «Детский сад № 248</w:t>
            </w:r>
            <w:r w:rsidRPr="00704EAE">
              <w:t xml:space="preserve">» </w:t>
            </w:r>
            <w:r>
              <w:t xml:space="preserve">на 2024-2017 год </w:t>
            </w:r>
          </w:p>
        </w:tc>
        <w:tc>
          <w:tcPr>
            <w:tcW w:w="3191" w:type="dxa"/>
            <w:shd w:val="clear" w:color="auto" w:fill="auto"/>
          </w:tcPr>
          <w:p w14:paraId="78377379" w14:textId="158F2D0B" w:rsidR="00F44C2B" w:rsidRPr="00EE5F1A" w:rsidRDefault="00E93C97">
            <w:r>
              <w:t xml:space="preserve">Приказ </w:t>
            </w:r>
            <w:r w:rsidRPr="00704EAE">
              <w:t>от</w:t>
            </w:r>
            <w:r>
              <w:t xml:space="preserve"> 20.06.2024</w:t>
            </w: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ОД МБДОУ №248</w:t>
            </w:r>
          </w:p>
        </w:tc>
      </w:tr>
      <w:tr w:rsidR="00B40D71" w:rsidRPr="00EE5F1A" w14:paraId="4D3D25A3" w14:textId="77777777" w:rsidTr="00E93C97">
        <w:tc>
          <w:tcPr>
            <w:tcW w:w="648" w:type="dxa"/>
            <w:shd w:val="clear" w:color="auto" w:fill="auto"/>
          </w:tcPr>
          <w:p w14:paraId="51D7B3F0" w14:textId="399C8624" w:rsidR="00B40D71" w:rsidRDefault="00AA5FF0">
            <w:r>
              <w:t>4</w:t>
            </w:r>
          </w:p>
        </w:tc>
        <w:tc>
          <w:tcPr>
            <w:tcW w:w="5732" w:type="dxa"/>
            <w:shd w:val="clear" w:color="auto" w:fill="auto"/>
          </w:tcPr>
          <w:p w14:paraId="5B1EDEB2" w14:textId="5CBF7FF3" w:rsidR="00B40D71" w:rsidRPr="00704EAE" w:rsidRDefault="00AA5FF0">
            <w:r w:rsidRPr="00AA5FF0">
              <w:t>«Об утверждении Новой редакции должностных инструкций работников МБДОУ №248»</w:t>
            </w:r>
          </w:p>
        </w:tc>
        <w:tc>
          <w:tcPr>
            <w:tcW w:w="3191" w:type="dxa"/>
            <w:shd w:val="clear" w:color="auto" w:fill="auto"/>
          </w:tcPr>
          <w:p w14:paraId="4A522AB4" w14:textId="25A484E4" w:rsidR="00B40D71" w:rsidRPr="00EE5F1A" w:rsidRDefault="00AA5FF0">
            <w:r>
              <w:t>Приказ от 01.11.2024 №01-04-120\1</w:t>
            </w: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ОД МБДОУ №248</w:t>
            </w:r>
          </w:p>
        </w:tc>
      </w:tr>
    </w:tbl>
    <w:p w14:paraId="55D3D9BB" w14:textId="77777777" w:rsidR="00DB5127" w:rsidRDefault="00DB5127" w:rsidP="00DB5127"/>
    <w:p w14:paraId="6F334D29" w14:textId="77777777" w:rsidR="00746FFD" w:rsidRDefault="00746FFD" w:rsidP="00DB5127"/>
    <w:p w14:paraId="1E2408E5" w14:textId="77777777" w:rsidR="00746FFD" w:rsidRDefault="00746FFD" w:rsidP="00DB5127"/>
    <w:p w14:paraId="6775FB5A" w14:textId="77777777" w:rsidR="00746FFD" w:rsidRDefault="00746FFD" w:rsidP="00DB5127"/>
    <w:p w14:paraId="34389472" w14:textId="77777777" w:rsidR="00746FFD" w:rsidRDefault="00746FFD" w:rsidP="00DB5127"/>
    <w:p w14:paraId="79A3B0B4" w14:textId="77777777" w:rsidR="00746FFD" w:rsidRDefault="00746FFD" w:rsidP="00DB5127"/>
    <w:p w14:paraId="17BEDAAF" w14:textId="77777777" w:rsidR="00746FFD" w:rsidRDefault="00746FFD" w:rsidP="00DB5127"/>
    <w:p w14:paraId="0FD837A1" w14:textId="77777777" w:rsidR="00746FFD" w:rsidRDefault="00746FFD" w:rsidP="00DB5127"/>
    <w:p w14:paraId="74DADCF9" w14:textId="77777777" w:rsidR="00746FFD" w:rsidRDefault="00746FFD" w:rsidP="00DB5127"/>
    <w:p w14:paraId="0B5C3339" w14:textId="77777777" w:rsidR="00746FFD" w:rsidRDefault="00746FFD" w:rsidP="00DB5127"/>
    <w:p w14:paraId="6B25C16F" w14:textId="77777777" w:rsidR="00746FFD" w:rsidRDefault="00746FFD" w:rsidP="00DB5127"/>
    <w:p w14:paraId="227AB437" w14:textId="77777777" w:rsidR="00746FFD" w:rsidRDefault="00746FFD" w:rsidP="00DB5127"/>
    <w:p w14:paraId="5860633E" w14:textId="77777777" w:rsidR="00746FFD" w:rsidRDefault="00746FFD" w:rsidP="00DB5127"/>
    <w:p w14:paraId="04CC2362" w14:textId="77777777" w:rsidR="00746FFD" w:rsidRDefault="00746FFD" w:rsidP="00DB5127"/>
    <w:p w14:paraId="2E16F21D" w14:textId="77777777" w:rsidR="00746FFD" w:rsidRPr="00EE5F1A" w:rsidRDefault="00746FFD" w:rsidP="00DB5127"/>
    <w:p w14:paraId="40C9EBA0" w14:textId="77777777" w:rsidR="00DB5127" w:rsidRPr="00B02CE9" w:rsidRDefault="00DB5127" w:rsidP="00DB51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02CE9">
        <w:rPr>
          <w:sz w:val="20"/>
          <w:szCs w:val="20"/>
        </w:rPr>
        <w:t>Исполнитель</w:t>
      </w:r>
    </w:p>
    <w:p w14:paraId="35433B86" w14:textId="38F88329" w:rsidR="00DB5127" w:rsidRDefault="00E93C97" w:rsidP="00E93C97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0"/>
          <w:szCs w:val="20"/>
        </w:rPr>
        <w:t>Голополосова М.Ю</w:t>
      </w:r>
      <w:r w:rsidRPr="00A90CF2">
        <w:rPr>
          <w:sz w:val="20"/>
          <w:szCs w:val="20"/>
        </w:rPr>
        <w:t xml:space="preserve">. тел. </w:t>
      </w:r>
      <w:r>
        <w:rPr>
          <w:sz w:val="20"/>
          <w:szCs w:val="20"/>
        </w:rPr>
        <w:t>227-48-85</w:t>
      </w:r>
    </w:p>
    <w:p w14:paraId="48A91E9B" w14:textId="77777777" w:rsidR="00DB5127" w:rsidRDefault="00DB5127" w:rsidP="00746FF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33206467" w14:textId="77777777" w:rsidR="00E93C97" w:rsidRDefault="00E93C97" w:rsidP="00746FFD">
      <w:pPr>
        <w:rPr>
          <w:sz w:val="20"/>
          <w:szCs w:val="20"/>
        </w:rPr>
      </w:pPr>
    </w:p>
    <w:p w14:paraId="75E7A2A6" w14:textId="77777777" w:rsidR="00DB5127" w:rsidRDefault="00DB5127" w:rsidP="00DB512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 к анализу</w:t>
      </w:r>
    </w:p>
    <w:p w14:paraId="5257A4A1" w14:textId="77777777" w:rsidR="00DB5127" w:rsidRDefault="00DB5127" w:rsidP="00DB5127">
      <w:pPr>
        <w:ind w:left="5670"/>
        <w:jc w:val="center"/>
        <w:rPr>
          <w:sz w:val="27"/>
          <w:szCs w:val="27"/>
        </w:rPr>
      </w:pPr>
      <w:r>
        <w:rPr>
          <w:sz w:val="20"/>
          <w:szCs w:val="20"/>
        </w:rPr>
        <w:t>от _______202</w:t>
      </w:r>
      <w:r w:rsidR="00E72CDA">
        <w:rPr>
          <w:sz w:val="20"/>
          <w:szCs w:val="20"/>
        </w:rPr>
        <w:t>4</w:t>
      </w:r>
      <w:r>
        <w:rPr>
          <w:sz w:val="20"/>
          <w:szCs w:val="20"/>
        </w:rPr>
        <w:t xml:space="preserve"> № ______</w:t>
      </w:r>
    </w:p>
    <w:p w14:paraId="075384BE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tbl>
      <w:tblPr>
        <w:tblW w:w="9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6"/>
      </w:tblGrid>
      <w:tr w:rsidR="00DB5127" w:rsidRPr="00324C24" w14:paraId="77FA5ED2" w14:textId="77777777">
        <w:trPr>
          <w:trHeight w:val="699"/>
        </w:trPr>
        <w:tc>
          <w:tcPr>
            <w:tcW w:w="9686" w:type="dxa"/>
          </w:tcPr>
          <w:p w14:paraId="2A180EBE" w14:textId="77777777" w:rsidR="00DB5127" w:rsidRPr="00324C24" w:rsidRDefault="00DB5127">
            <w:pPr>
              <w:jc w:val="center"/>
              <w:rPr>
                <w:b/>
                <w:bCs/>
              </w:rPr>
            </w:pPr>
            <w:r w:rsidRPr="00324C24">
              <w:rPr>
                <w:b/>
                <w:bCs/>
              </w:rPr>
              <w:t xml:space="preserve">Сведения </w:t>
            </w:r>
            <w:proofErr w:type="gramStart"/>
            <w:r w:rsidRPr="00324C24">
              <w:rPr>
                <w:b/>
                <w:bCs/>
              </w:rPr>
              <w:t>о приведении в соответствие с законодательством</w:t>
            </w:r>
            <w:r>
              <w:rPr>
                <w:b/>
                <w:bCs/>
              </w:rPr>
              <w:t xml:space="preserve"> локальных </w:t>
            </w:r>
            <w:r w:rsidRPr="00324C24">
              <w:rPr>
                <w:b/>
                <w:bCs/>
              </w:rPr>
              <w:t xml:space="preserve"> правовых актов в связи с  протестами</w:t>
            </w:r>
            <w:proofErr w:type="gramEnd"/>
            <w:r w:rsidRPr="00324C24">
              <w:rPr>
                <w:b/>
                <w:bCs/>
              </w:rPr>
              <w:t xml:space="preserve"> и требованиями прокурора, адресованными руководителям </w:t>
            </w:r>
            <w:r>
              <w:rPr>
                <w:b/>
                <w:bCs/>
              </w:rPr>
              <w:t xml:space="preserve">подведомственных </w:t>
            </w:r>
            <w:r w:rsidRPr="00324C24">
              <w:rPr>
                <w:b/>
                <w:bCs/>
              </w:rPr>
              <w:t xml:space="preserve">муниципальных учреждений </w:t>
            </w:r>
          </w:p>
        </w:tc>
      </w:tr>
    </w:tbl>
    <w:p w14:paraId="5B148949" w14:textId="77777777" w:rsidR="00DB5127" w:rsidRDefault="00DB5127" w:rsidP="00DB5127">
      <w:pPr>
        <w:jc w:val="both"/>
      </w:pPr>
    </w:p>
    <w:p w14:paraId="3DE39E0C" w14:textId="77777777" w:rsidR="00DB5127" w:rsidRPr="00324C24" w:rsidRDefault="00DB5127" w:rsidP="00DB5127">
      <w:pPr>
        <w:jc w:val="both"/>
      </w:pPr>
      <w:r w:rsidRPr="00324C24">
        <w:t xml:space="preserve">По удовлетворенным протестам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DB5127" w:rsidRPr="00324C24" w14:paraId="012276D8" w14:textId="77777777">
        <w:tc>
          <w:tcPr>
            <w:tcW w:w="959" w:type="dxa"/>
          </w:tcPr>
          <w:p w14:paraId="6032F4BF" w14:textId="77777777" w:rsidR="00DB5127" w:rsidRPr="00324C24" w:rsidRDefault="00DB5127">
            <w:pPr>
              <w:jc w:val="right"/>
            </w:pPr>
            <w:r w:rsidRPr="00324C24">
              <w:t>№</w:t>
            </w:r>
          </w:p>
          <w:p w14:paraId="1DE41AAE" w14:textId="77777777" w:rsidR="00DB5127" w:rsidRPr="00324C24" w:rsidRDefault="00DB5127">
            <w:pPr>
              <w:jc w:val="right"/>
            </w:pPr>
            <w:proofErr w:type="gramStart"/>
            <w:r w:rsidRPr="00324C24">
              <w:t>п</w:t>
            </w:r>
            <w:proofErr w:type="gramEnd"/>
            <w:r w:rsidRPr="00324C24">
              <w:t xml:space="preserve">/п                           </w:t>
            </w:r>
          </w:p>
        </w:tc>
        <w:tc>
          <w:tcPr>
            <w:tcW w:w="5421" w:type="dxa"/>
          </w:tcPr>
          <w:p w14:paraId="52E05023" w14:textId="77777777" w:rsidR="00DB5127" w:rsidRPr="00324C24" w:rsidRDefault="00DB5127">
            <w:pPr>
              <w:jc w:val="right"/>
            </w:pPr>
            <w:r w:rsidRPr="00324C24">
              <w:t xml:space="preserve">Дата, номер, заголовок протеста прокурора в порядке ст. 23 Федерального закона от 17.01.1992 № 2202-1 «О прокуратуре Российской Федерации», по которым принято решение о частичном или полном удовлетворении </w:t>
            </w:r>
          </w:p>
        </w:tc>
        <w:tc>
          <w:tcPr>
            <w:tcW w:w="3191" w:type="dxa"/>
          </w:tcPr>
          <w:p w14:paraId="026F4122" w14:textId="77777777" w:rsidR="00DB5127" w:rsidRPr="00324C24" w:rsidRDefault="00DB5127">
            <w:pPr>
              <w:jc w:val="right"/>
            </w:pPr>
            <w:r w:rsidRPr="00324C24">
              <w:t>Дата, номер, наименование правового акта, принятого в связи с удовлетворением протеста</w:t>
            </w:r>
          </w:p>
        </w:tc>
      </w:tr>
      <w:tr w:rsidR="00DB5127" w:rsidRPr="00324C24" w14:paraId="57695178" w14:textId="77777777">
        <w:tc>
          <w:tcPr>
            <w:tcW w:w="959" w:type="dxa"/>
          </w:tcPr>
          <w:p w14:paraId="2235E682" w14:textId="77777777" w:rsidR="00DB5127" w:rsidRPr="00324C24" w:rsidRDefault="00DB5127">
            <w:pPr>
              <w:jc w:val="right"/>
            </w:pPr>
          </w:p>
        </w:tc>
        <w:tc>
          <w:tcPr>
            <w:tcW w:w="5421" w:type="dxa"/>
          </w:tcPr>
          <w:p w14:paraId="08D8CFE2" w14:textId="7CB88A12" w:rsidR="00DB5127" w:rsidRPr="00324C24" w:rsidRDefault="00E93C97">
            <w:pPr>
              <w:jc w:val="right"/>
            </w:pPr>
            <w:r>
              <w:t>0</w:t>
            </w:r>
          </w:p>
        </w:tc>
        <w:tc>
          <w:tcPr>
            <w:tcW w:w="3191" w:type="dxa"/>
          </w:tcPr>
          <w:p w14:paraId="00ABBC74" w14:textId="77777777" w:rsidR="00DB5127" w:rsidRPr="00324C24" w:rsidRDefault="00DB5127">
            <w:pPr>
              <w:jc w:val="right"/>
            </w:pPr>
          </w:p>
        </w:tc>
      </w:tr>
    </w:tbl>
    <w:p w14:paraId="52471E39" w14:textId="77777777" w:rsidR="00DB5127" w:rsidRDefault="00DB5127" w:rsidP="00DB5127"/>
    <w:p w14:paraId="0D5F58C9" w14:textId="77777777" w:rsidR="00DB5127" w:rsidRPr="00324C24" w:rsidRDefault="00DB5127" w:rsidP="00DB5127">
      <w:r w:rsidRPr="00324C24">
        <w:t>По удовлетворенным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DB5127" w:rsidRPr="00324C24" w14:paraId="2C6070EA" w14:textId="77777777">
        <w:tc>
          <w:tcPr>
            <w:tcW w:w="959" w:type="dxa"/>
          </w:tcPr>
          <w:p w14:paraId="1DDDD5F6" w14:textId="77777777" w:rsidR="00DB5127" w:rsidRPr="00324C24" w:rsidRDefault="00DB5127">
            <w:pPr>
              <w:jc w:val="right"/>
            </w:pPr>
            <w:r w:rsidRPr="00324C24">
              <w:t>№</w:t>
            </w:r>
          </w:p>
          <w:p w14:paraId="62660805" w14:textId="77777777" w:rsidR="00DB5127" w:rsidRPr="00324C24" w:rsidRDefault="00DB5127">
            <w:pPr>
              <w:jc w:val="right"/>
            </w:pPr>
            <w:proofErr w:type="gramStart"/>
            <w:r w:rsidRPr="00324C24">
              <w:t>п</w:t>
            </w:r>
            <w:proofErr w:type="gramEnd"/>
            <w:r w:rsidRPr="00324C24">
              <w:t xml:space="preserve">/п                           </w:t>
            </w:r>
          </w:p>
        </w:tc>
        <w:tc>
          <w:tcPr>
            <w:tcW w:w="5421" w:type="dxa"/>
          </w:tcPr>
          <w:p w14:paraId="7F4E96DB" w14:textId="77777777" w:rsidR="00DB5127" w:rsidRPr="00324C24" w:rsidRDefault="00DB5127">
            <w:pPr>
              <w:jc w:val="right"/>
            </w:pPr>
            <w:r w:rsidRPr="00324C24">
              <w:t xml:space="preserve">Дата, номер, заголовок требования прокурора об изменении нормативного правового акта  в порядке ст. 9.1 Федерального закона от 17.01.1992 № 2202-1 «О прокуратуре Российской Федерации», по которому принято решение о частичном или полном удовлетворении </w:t>
            </w:r>
          </w:p>
        </w:tc>
        <w:tc>
          <w:tcPr>
            <w:tcW w:w="3191" w:type="dxa"/>
          </w:tcPr>
          <w:p w14:paraId="04FE571C" w14:textId="77777777" w:rsidR="00DB5127" w:rsidRPr="00324C24" w:rsidRDefault="00DB5127">
            <w:pPr>
              <w:jc w:val="right"/>
            </w:pPr>
            <w:r w:rsidRPr="00324C24">
              <w:t>Дата, номер, наименование правового акта, принятого в связи с удовлетворением требования прокурора</w:t>
            </w:r>
          </w:p>
        </w:tc>
      </w:tr>
      <w:tr w:rsidR="00DB5127" w:rsidRPr="00324C24" w14:paraId="36AF74BC" w14:textId="77777777">
        <w:tc>
          <w:tcPr>
            <w:tcW w:w="959" w:type="dxa"/>
          </w:tcPr>
          <w:p w14:paraId="0AD88D23" w14:textId="77777777" w:rsidR="00DB5127" w:rsidRPr="00324C24" w:rsidRDefault="00DB5127">
            <w:pPr>
              <w:jc w:val="right"/>
            </w:pPr>
          </w:p>
        </w:tc>
        <w:tc>
          <w:tcPr>
            <w:tcW w:w="5421" w:type="dxa"/>
          </w:tcPr>
          <w:p w14:paraId="30AB402C" w14:textId="1A2934A7" w:rsidR="00DB5127" w:rsidRPr="00324C24" w:rsidRDefault="00746FFD">
            <w:pPr>
              <w:jc w:val="right"/>
            </w:pPr>
            <w:r>
              <w:t>0</w:t>
            </w:r>
          </w:p>
        </w:tc>
        <w:tc>
          <w:tcPr>
            <w:tcW w:w="3191" w:type="dxa"/>
          </w:tcPr>
          <w:p w14:paraId="34C9A443" w14:textId="77777777" w:rsidR="00DB5127" w:rsidRPr="00324C24" w:rsidRDefault="00DB5127">
            <w:pPr>
              <w:jc w:val="right"/>
            </w:pPr>
          </w:p>
        </w:tc>
      </w:tr>
    </w:tbl>
    <w:p w14:paraId="0EC69DA3" w14:textId="77777777" w:rsidR="00DB5127" w:rsidRDefault="00DB5127" w:rsidP="00DB5127"/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DB5127" w:rsidRPr="00AE1B23" w14:paraId="5918DEA7" w14:textId="77777777">
        <w:trPr>
          <w:trHeight w:val="66"/>
        </w:trPr>
        <w:tc>
          <w:tcPr>
            <w:tcW w:w="9322" w:type="dxa"/>
          </w:tcPr>
          <w:p w14:paraId="749A28B7" w14:textId="77777777" w:rsidR="00DB5127" w:rsidRPr="00016FC0" w:rsidRDefault="00DB5127">
            <w:pPr>
              <w:keepNext/>
              <w:keepLines/>
              <w:jc w:val="center"/>
              <w:outlineLvl w:val="0"/>
              <w:rPr>
                <w:b/>
                <w:bCs/>
              </w:rPr>
            </w:pPr>
            <w:r w:rsidRPr="00016FC0">
              <w:rPr>
                <w:b/>
                <w:bCs/>
              </w:rPr>
              <w:t xml:space="preserve">Протесты и требования прокурора, адресованные руководителям </w:t>
            </w:r>
            <w:r>
              <w:rPr>
                <w:b/>
                <w:bCs/>
              </w:rPr>
              <w:t xml:space="preserve">подведомственных </w:t>
            </w:r>
            <w:r w:rsidRPr="00016FC0">
              <w:rPr>
                <w:b/>
                <w:bCs/>
              </w:rPr>
              <w:t xml:space="preserve">муниципальных учреждений </w:t>
            </w:r>
          </w:p>
        </w:tc>
      </w:tr>
    </w:tbl>
    <w:p w14:paraId="0BC8214C" w14:textId="77777777" w:rsidR="00DB5127" w:rsidRPr="00AE1B23" w:rsidRDefault="00DB5127" w:rsidP="00DB5127">
      <w:pPr>
        <w:rPr>
          <w:sz w:val="28"/>
          <w:szCs w:val="28"/>
        </w:rPr>
      </w:pPr>
    </w:p>
    <w:p w14:paraId="17B2094C" w14:textId="77777777" w:rsidR="00DB5127" w:rsidRPr="00AE1B23" w:rsidRDefault="00DB5127" w:rsidP="00DB5127">
      <w:r w:rsidRPr="0020274B">
        <w:rPr>
          <w:b/>
        </w:rPr>
        <w:t>Таблица 1</w:t>
      </w:r>
      <w:r w:rsidRPr="00AE1B23">
        <w:t xml:space="preserve">   Протесты прокурора в порядке ст. 23 Федерального закона от 17.01.1992 </w:t>
      </w:r>
      <w:r>
        <w:br/>
      </w:r>
      <w:r w:rsidRPr="00AE1B23">
        <w:t>№ 2202-1 «О прокуратуре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819"/>
        <w:gridCol w:w="2149"/>
        <w:gridCol w:w="2149"/>
        <w:gridCol w:w="1800"/>
      </w:tblGrid>
      <w:tr w:rsidR="00DB5127" w:rsidRPr="00AE1B23" w14:paraId="52FFFA49" w14:textId="77777777">
        <w:trPr>
          <w:trHeight w:val="3250"/>
        </w:trPr>
        <w:tc>
          <w:tcPr>
            <w:tcW w:w="1560" w:type="dxa"/>
          </w:tcPr>
          <w:p w14:paraId="241B744A" w14:textId="77777777" w:rsidR="00DB5127" w:rsidRPr="00AE1B23" w:rsidRDefault="00DB5127">
            <w:r w:rsidRPr="00AE1B23">
              <w:t>Поступило</w:t>
            </w:r>
          </w:p>
        </w:tc>
        <w:tc>
          <w:tcPr>
            <w:tcW w:w="1819" w:type="dxa"/>
          </w:tcPr>
          <w:p w14:paraId="4C48FFE4" w14:textId="77777777" w:rsidR="00DB5127" w:rsidRPr="00AE1B23" w:rsidRDefault="00DB5127">
            <w:r>
              <w:t>Р</w:t>
            </w:r>
            <w:r w:rsidRPr="00AE1B23">
              <w:t>ассмотрено</w:t>
            </w:r>
          </w:p>
        </w:tc>
        <w:tc>
          <w:tcPr>
            <w:tcW w:w="2149" w:type="dxa"/>
          </w:tcPr>
          <w:p w14:paraId="278DB2D5" w14:textId="77777777" w:rsidR="00DB5127" w:rsidRPr="00AE1B23" w:rsidRDefault="00DB5127">
            <w:r w:rsidRPr="00AE1B23">
              <w:t xml:space="preserve">Удовлетворено полностью/ </w:t>
            </w:r>
          </w:p>
          <w:p w14:paraId="02126987" w14:textId="77777777" w:rsidR="00DB5127" w:rsidRPr="00AE1B23" w:rsidRDefault="00DB5127">
            <w:r w:rsidRPr="00AE1B23">
              <w:t>Изменено или отменено правовых актов</w:t>
            </w:r>
          </w:p>
          <w:p w14:paraId="176712D9" w14:textId="77777777" w:rsidR="00DB5127" w:rsidRPr="00AE1B23" w:rsidRDefault="00DB5127"/>
        </w:tc>
        <w:tc>
          <w:tcPr>
            <w:tcW w:w="2149" w:type="dxa"/>
          </w:tcPr>
          <w:p w14:paraId="684AC827" w14:textId="77777777" w:rsidR="00DB5127" w:rsidRPr="00AE1B23" w:rsidRDefault="00DB5127">
            <w:r w:rsidRPr="00AE1B23">
              <w:t xml:space="preserve">Удовлетворено частично/ </w:t>
            </w:r>
          </w:p>
          <w:p w14:paraId="17ED6F4A" w14:textId="77777777" w:rsidR="00DB5127" w:rsidRPr="00AE1B23" w:rsidRDefault="00DB5127">
            <w:r w:rsidRPr="00AE1B23">
              <w:t>Изменено или отменено правовых актов</w:t>
            </w:r>
          </w:p>
        </w:tc>
        <w:tc>
          <w:tcPr>
            <w:tcW w:w="1800" w:type="dxa"/>
          </w:tcPr>
          <w:p w14:paraId="0AD32BAC" w14:textId="77777777" w:rsidR="00DB5127" w:rsidRPr="00AE1B23" w:rsidRDefault="00DB5127">
            <w:r w:rsidRPr="00AE1B23">
              <w:t>Отклонено</w:t>
            </w:r>
          </w:p>
          <w:p w14:paraId="623F2B64" w14:textId="77777777" w:rsidR="00DB5127" w:rsidRPr="00AE1B23" w:rsidRDefault="00DB5127">
            <w:r w:rsidRPr="00AE1B23">
              <w:t>протестов/</w:t>
            </w:r>
          </w:p>
          <w:p w14:paraId="2C70873A" w14:textId="77777777" w:rsidR="00DB5127" w:rsidRPr="00AE1B23" w:rsidRDefault="00DB5127">
            <w:r w:rsidRPr="00AE1B23">
              <w:t>Обжаловано</w:t>
            </w:r>
          </w:p>
          <w:p w14:paraId="7400851F" w14:textId="77777777" w:rsidR="00DB5127" w:rsidRPr="00AE1B23" w:rsidRDefault="00DB5127">
            <w:r w:rsidRPr="00AE1B23">
              <w:t xml:space="preserve"> </w:t>
            </w:r>
          </w:p>
        </w:tc>
      </w:tr>
      <w:tr w:rsidR="00DB5127" w:rsidRPr="00AE1B23" w14:paraId="34D4978F" w14:textId="77777777">
        <w:trPr>
          <w:trHeight w:val="275"/>
        </w:trPr>
        <w:tc>
          <w:tcPr>
            <w:tcW w:w="1560" w:type="dxa"/>
          </w:tcPr>
          <w:p w14:paraId="41319E75" w14:textId="2E609934" w:rsidR="00DB5127" w:rsidRPr="00AE1B23" w:rsidRDefault="00746FFD">
            <w:r>
              <w:t>0</w:t>
            </w:r>
          </w:p>
        </w:tc>
        <w:tc>
          <w:tcPr>
            <w:tcW w:w="1819" w:type="dxa"/>
          </w:tcPr>
          <w:p w14:paraId="2798C379" w14:textId="4AE21CE2" w:rsidR="00DB5127" w:rsidRPr="00AE1B23" w:rsidRDefault="00746FFD">
            <w:r>
              <w:t>0</w:t>
            </w:r>
          </w:p>
        </w:tc>
        <w:tc>
          <w:tcPr>
            <w:tcW w:w="2149" w:type="dxa"/>
          </w:tcPr>
          <w:p w14:paraId="2A8FD20C" w14:textId="5F7ADE65" w:rsidR="00DB5127" w:rsidRPr="00AE1B23" w:rsidRDefault="00746FFD">
            <w:r>
              <w:t>0</w:t>
            </w:r>
          </w:p>
        </w:tc>
        <w:tc>
          <w:tcPr>
            <w:tcW w:w="2149" w:type="dxa"/>
          </w:tcPr>
          <w:p w14:paraId="6A79EF12" w14:textId="07B2AFCC" w:rsidR="00DB5127" w:rsidRPr="00AE1B23" w:rsidRDefault="00746FFD">
            <w:r>
              <w:t>0</w:t>
            </w:r>
          </w:p>
        </w:tc>
        <w:tc>
          <w:tcPr>
            <w:tcW w:w="1800" w:type="dxa"/>
          </w:tcPr>
          <w:p w14:paraId="62D58823" w14:textId="6D0ED62F" w:rsidR="00DB5127" w:rsidRPr="00AE1B23" w:rsidRDefault="00746FFD">
            <w:r>
              <w:t>0</w:t>
            </w:r>
          </w:p>
        </w:tc>
      </w:tr>
    </w:tbl>
    <w:p w14:paraId="2863BE3B" w14:textId="77777777" w:rsidR="00B601F7" w:rsidRDefault="00B601F7" w:rsidP="00DB5127">
      <w:pPr>
        <w:autoSpaceDE w:val="0"/>
        <w:autoSpaceDN w:val="0"/>
        <w:adjustRightInd w:val="0"/>
        <w:jc w:val="both"/>
      </w:pPr>
    </w:p>
    <w:p w14:paraId="1585A212" w14:textId="77777777" w:rsidR="00DB5127" w:rsidRDefault="00DB5127" w:rsidP="00DB5127">
      <w:pPr>
        <w:autoSpaceDE w:val="0"/>
        <w:autoSpaceDN w:val="0"/>
        <w:adjustRightInd w:val="0"/>
        <w:jc w:val="both"/>
      </w:pPr>
      <w:r w:rsidRPr="0020274B">
        <w:rPr>
          <w:b/>
        </w:rPr>
        <w:t xml:space="preserve">Таблица 2   </w:t>
      </w:r>
      <w:r w:rsidRPr="00AE1B23">
        <w:t xml:space="preserve"> Т</w:t>
      </w:r>
      <w:r w:rsidRPr="00AE1B23">
        <w:rPr>
          <w:lang w:eastAsia="ru-RU"/>
        </w:rPr>
        <w:t xml:space="preserve">ребования прокурора об изменении нормативного правового акта </w:t>
      </w:r>
      <w:r w:rsidRPr="00AE1B23">
        <w:t xml:space="preserve"> в порядке ст. 9.1 Федерального закона от 17.01.1992 № 2202-1 «О прокуратуре Российской Федерации»</w:t>
      </w:r>
    </w:p>
    <w:p w14:paraId="42A74EB3" w14:textId="77777777" w:rsidR="00DB5127" w:rsidRPr="00AE1B23" w:rsidRDefault="00DB5127" w:rsidP="00DB5127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20"/>
        <w:gridCol w:w="2657"/>
        <w:gridCol w:w="3835"/>
      </w:tblGrid>
      <w:tr w:rsidR="00DB5127" w:rsidRPr="00AE1B23" w14:paraId="233F83D0" w14:textId="77777777">
        <w:trPr>
          <w:trHeight w:val="907"/>
        </w:trPr>
        <w:tc>
          <w:tcPr>
            <w:tcW w:w="1368" w:type="dxa"/>
          </w:tcPr>
          <w:p w14:paraId="278311C7" w14:textId="77777777" w:rsidR="00DB5127" w:rsidRPr="00AE1B23" w:rsidRDefault="00DB5127">
            <w:r w:rsidRPr="00AE1B23">
              <w:t>Поступило</w:t>
            </w:r>
          </w:p>
        </w:tc>
        <w:tc>
          <w:tcPr>
            <w:tcW w:w="1620" w:type="dxa"/>
          </w:tcPr>
          <w:p w14:paraId="6A4DD695" w14:textId="77777777" w:rsidR="00DB5127" w:rsidRPr="00AE1B23" w:rsidRDefault="00DB5127">
            <w:r>
              <w:t>Р</w:t>
            </w:r>
            <w:r w:rsidRPr="00AE1B23">
              <w:t>ассмотрено</w:t>
            </w:r>
          </w:p>
        </w:tc>
        <w:tc>
          <w:tcPr>
            <w:tcW w:w="2657" w:type="dxa"/>
          </w:tcPr>
          <w:p w14:paraId="472E036C" w14:textId="77777777" w:rsidR="00DB5127" w:rsidRPr="00AE1B23" w:rsidRDefault="00DB5127">
            <w:r w:rsidRPr="00AE1B23">
              <w:t>Требования исполнены/</w:t>
            </w:r>
          </w:p>
          <w:p w14:paraId="4B461249" w14:textId="77777777" w:rsidR="00DB5127" w:rsidRPr="00AE1B23" w:rsidRDefault="00DB5127"/>
          <w:p w14:paraId="5A38625E" w14:textId="77777777" w:rsidR="00DB5127" w:rsidRPr="00AE1B23" w:rsidRDefault="00DB5127">
            <w:r w:rsidRPr="00AE1B23">
              <w:t>Изменено правовых актов</w:t>
            </w:r>
          </w:p>
        </w:tc>
        <w:tc>
          <w:tcPr>
            <w:tcW w:w="3835" w:type="dxa"/>
          </w:tcPr>
          <w:p w14:paraId="4022A6E9" w14:textId="77777777" w:rsidR="00DB5127" w:rsidRPr="00AE1B23" w:rsidRDefault="00DB5127">
            <w:r w:rsidRPr="00AE1B23">
              <w:t>Требования прокурора отклонены или обжалованы/</w:t>
            </w:r>
          </w:p>
          <w:p w14:paraId="0C6A0EAA" w14:textId="77777777" w:rsidR="00DB5127" w:rsidRPr="00AE1B23" w:rsidRDefault="00DB5127"/>
          <w:p w14:paraId="5BC15750" w14:textId="77777777" w:rsidR="00DB5127" w:rsidRPr="00AE1B23" w:rsidRDefault="00DB5127">
            <w:r w:rsidRPr="00AE1B23">
              <w:t>Результат обжалования</w:t>
            </w:r>
          </w:p>
        </w:tc>
      </w:tr>
      <w:tr w:rsidR="00DB5127" w:rsidRPr="00AE1B23" w14:paraId="40388280" w14:textId="77777777">
        <w:trPr>
          <w:trHeight w:val="231"/>
        </w:trPr>
        <w:tc>
          <w:tcPr>
            <w:tcW w:w="1368" w:type="dxa"/>
          </w:tcPr>
          <w:p w14:paraId="56B07DAE" w14:textId="6D3BC84D" w:rsidR="00DB5127" w:rsidRPr="00AE1B23" w:rsidRDefault="00746FFD">
            <w:r>
              <w:t>0</w:t>
            </w:r>
          </w:p>
        </w:tc>
        <w:tc>
          <w:tcPr>
            <w:tcW w:w="1620" w:type="dxa"/>
          </w:tcPr>
          <w:p w14:paraId="4BD2621D" w14:textId="29801C4C" w:rsidR="00DB5127" w:rsidRPr="00AE1B23" w:rsidRDefault="00746FFD">
            <w:r>
              <w:t>0</w:t>
            </w:r>
          </w:p>
        </w:tc>
        <w:tc>
          <w:tcPr>
            <w:tcW w:w="2657" w:type="dxa"/>
          </w:tcPr>
          <w:p w14:paraId="610ACD92" w14:textId="32CA5FDC" w:rsidR="00DB5127" w:rsidRPr="00AE1B23" w:rsidRDefault="00746FFD">
            <w:r>
              <w:t>0</w:t>
            </w:r>
          </w:p>
        </w:tc>
        <w:tc>
          <w:tcPr>
            <w:tcW w:w="3835" w:type="dxa"/>
          </w:tcPr>
          <w:p w14:paraId="767D4E7A" w14:textId="18CC4301" w:rsidR="00DB5127" w:rsidRPr="00AE1B23" w:rsidRDefault="00746FFD">
            <w:r>
              <w:t>0</w:t>
            </w:r>
          </w:p>
        </w:tc>
      </w:tr>
    </w:tbl>
    <w:p w14:paraId="410EB56E" w14:textId="6D190FB3" w:rsidR="00DB5127" w:rsidRPr="00746FFD" w:rsidRDefault="00746FFD" w:rsidP="00746FFD">
      <w:r>
        <w:t xml:space="preserve">  </w:t>
      </w:r>
    </w:p>
    <w:p w14:paraId="54501B8C" w14:textId="77777777" w:rsidR="00746FFD" w:rsidRDefault="00746FFD" w:rsidP="00746FFD">
      <w:pPr>
        <w:rPr>
          <w:sz w:val="20"/>
          <w:szCs w:val="20"/>
        </w:rPr>
      </w:pPr>
    </w:p>
    <w:p w14:paraId="757C3A8A" w14:textId="77777777" w:rsidR="00746FFD" w:rsidRDefault="00746FFD" w:rsidP="00746FFD">
      <w:pPr>
        <w:rPr>
          <w:sz w:val="20"/>
          <w:szCs w:val="20"/>
        </w:rPr>
      </w:pPr>
    </w:p>
    <w:p w14:paraId="39DEAB5B" w14:textId="77777777" w:rsidR="00746FFD" w:rsidRDefault="00746FFD" w:rsidP="00746FFD">
      <w:pPr>
        <w:rPr>
          <w:sz w:val="20"/>
          <w:szCs w:val="20"/>
        </w:rPr>
      </w:pPr>
    </w:p>
    <w:p w14:paraId="12488946" w14:textId="77777777" w:rsidR="00DB5127" w:rsidRPr="00E509DD" w:rsidRDefault="00DB5127" w:rsidP="00DB5127">
      <w:pPr>
        <w:suppressAutoHyphens w:val="0"/>
        <w:autoSpaceDE w:val="0"/>
        <w:autoSpaceDN w:val="0"/>
        <w:adjustRightInd w:val="0"/>
        <w:ind w:firstLine="709"/>
        <w:jc w:val="right"/>
        <w:rPr>
          <w:i/>
        </w:rPr>
      </w:pPr>
      <w:r w:rsidRPr="00E509DD">
        <w:rPr>
          <w:i/>
        </w:rPr>
        <w:lastRenderedPageBreak/>
        <w:t>Приложение 2  к телефонограмме</w:t>
      </w:r>
    </w:p>
    <w:p w14:paraId="03C6F8D5" w14:textId="77777777" w:rsidR="00DB5127" w:rsidRPr="00E509DD" w:rsidRDefault="00DB5127" w:rsidP="00DB5127">
      <w:pPr>
        <w:suppressAutoHyphens w:val="0"/>
        <w:autoSpaceDE w:val="0"/>
        <w:autoSpaceDN w:val="0"/>
        <w:adjustRightInd w:val="0"/>
        <w:ind w:firstLine="709"/>
        <w:jc w:val="right"/>
        <w:rPr>
          <w:i/>
        </w:rPr>
      </w:pPr>
      <w:r w:rsidRPr="00E509DD">
        <w:rPr>
          <w:i/>
        </w:rPr>
        <w:t>главного управления образования</w:t>
      </w:r>
    </w:p>
    <w:p w14:paraId="0344B1EA" w14:textId="77777777" w:rsidR="00DB5127" w:rsidRPr="00E509DD" w:rsidRDefault="00DB5127" w:rsidP="00DB5127">
      <w:pPr>
        <w:pStyle w:val="3"/>
        <w:jc w:val="right"/>
        <w:rPr>
          <w:i/>
          <w:sz w:val="24"/>
          <w:szCs w:val="24"/>
        </w:rPr>
      </w:pPr>
      <w:r w:rsidRPr="00E509DD">
        <w:rPr>
          <w:i/>
          <w:sz w:val="24"/>
          <w:szCs w:val="24"/>
        </w:rPr>
        <w:t xml:space="preserve">от </w:t>
      </w:r>
      <w:r w:rsidR="001B4442">
        <w:rPr>
          <w:i/>
          <w:sz w:val="24"/>
          <w:szCs w:val="24"/>
        </w:rPr>
        <w:t>1</w:t>
      </w:r>
      <w:r w:rsidR="00E72CDA">
        <w:rPr>
          <w:i/>
          <w:sz w:val="24"/>
          <w:szCs w:val="24"/>
        </w:rPr>
        <w:t>0</w:t>
      </w:r>
      <w:r w:rsidRPr="00E509DD">
        <w:rPr>
          <w:i/>
          <w:sz w:val="24"/>
          <w:szCs w:val="24"/>
        </w:rPr>
        <w:t>.</w:t>
      </w:r>
      <w:r w:rsidR="00104355">
        <w:rPr>
          <w:i/>
          <w:sz w:val="24"/>
          <w:szCs w:val="24"/>
        </w:rPr>
        <w:t>12</w:t>
      </w:r>
      <w:r w:rsidRPr="00E509DD">
        <w:rPr>
          <w:i/>
          <w:sz w:val="24"/>
          <w:szCs w:val="24"/>
        </w:rPr>
        <w:t>.202</w:t>
      </w:r>
      <w:r w:rsidR="00E72CDA">
        <w:rPr>
          <w:i/>
          <w:sz w:val="24"/>
          <w:szCs w:val="24"/>
        </w:rPr>
        <w:t>4</w:t>
      </w:r>
    </w:p>
    <w:p w14:paraId="7D6A09C3" w14:textId="77777777" w:rsidR="00DB5127" w:rsidRPr="00E509DD" w:rsidRDefault="00DB5127" w:rsidP="00DB5127">
      <w:pPr>
        <w:suppressAutoHyphens w:val="0"/>
        <w:autoSpaceDE w:val="0"/>
        <w:autoSpaceDN w:val="0"/>
        <w:adjustRightInd w:val="0"/>
        <w:ind w:firstLine="709"/>
        <w:rPr>
          <w:i/>
        </w:rPr>
      </w:pPr>
    </w:p>
    <w:p w14:paraId="6805810A" w14:textId="75FD472E" w:rsidR="00DB5127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6"/>
          <w:szCs w:val="26"/>
        </w:rPr>
      </w:pPr>
      <w:r w:rsidRPr="003C1735">
        <w:rPr>
          <w:sz w:val="26"/>
          <w:szCs w:val="26"/>
        </w:rPr>
        <w:t>Отчет о мероприятиях в подведомственных муниципальных учреждениях _____ района (количество учреждений</w:t>
      </w:r>
      <w:proofErr w:type="gramStart"/>
      <w:r w:rsidRPr="003C1735">
        <w:rPr>
          <w:sz w:val="26"/>
          <w:szCs w:val="26"/>
        </w:rPr>
        <w:t xml:space="preserve"> - ______) </w:t>
      </w:r>
      <w:proofErr w:type="gramEnd"/>
      <w:r w:rsidRPr="003C1735">
        <w:rPr>
          <w:sz w:val="26"/>
          <w:szCs w:val="26"/>
        </w:rPr>
        <w:t>по противодействию коррупции</w:t>
      </w:r>
    </w:p>
    <w:p w14:paraId="36344F80" w14:textId="77777777" w:rsidR="00DB5127" w:rsidRPr="003C1735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6"/>
          <w:szCs w:val="26"/>
        </w:rPr>
      </w:pPr>
      <w:r w:rsidRPr="003C1735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3C173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B4442">
        <w:rPr>
          <w:sz w:val="26"/>
          <w:szCs w:val="26"/>
        </w:rPr>
        <w:t>1</w:t>
      </w:r>
      <w:r w:rsidR="00104355">
        <w:rPr>
          <w:sz w:val="26"/>
          <w:szCs w:val="26"/>
        </w:rPr>
        <w:t xml:space="preserve"> и 2 </w:t>
      </w:r>
      <w:r w:rsidR="001B4442">
        <w:rPr>
          <w:sz w:val="26"/>
          <w:szCs w:val="26"/>
        </w:rPr>
        <w:t xml:space="preserve">полугодие </w:t>
      </w:r>
      <w:r w:rsidRPr="003C1735">
        <w:rPr>
          <w:sz w:val="26"/>
          <w:szCs w:val="26"/>
        </w:rPr>
        <w:t>202</w:t>
      </w:r>
      <w:r w:rsidR="00E72CDA">
        <w:rPr>
          <w:sz w:val="26"/>
          <w:szCs w:val="26"/>
        </w:rPr>
        <w:t>4</w:t>
      </w:r>
      <w:r w:rsidRPr="003C1735">
        <w:rPr>
          <w:sz w:val="26"/>
          <w:szCs w:val="26"/>
        </w:rPr>
        <w:t xml:space="preserve"> год</w:t>
      </w:r>
      <w:r w:rsidR="001B4442">
        <w:rPr>
          <w:sz w:val="26"/>
          <w:szCs w:val="26"/>
        </w:rPr>
        <w:t>а</w:t>
      </w:r>
    </w:p>
    <w:p w14:paraId="0FDAA670" w14:textId="77777777" w:rsidR="00DB5127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DB5127" w:rsidRPr="00974FD3" w14:paraId="185C89C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E5C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7B1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3BA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Информация об исполнении мероприятия</w:t>
            </w:r>
          </w:p>
        </w:tc>
      </w:tr>
      <w:tr w:rsidR="00DB5127" w:rsidRPr="00974FD3" w14:paraId="11AC8C9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DA7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8A5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Организация работы по определению работников</w:t>
            </w:r>
            <w:r>
              <w:rPr>
                <w:rFonts w:eastAsia="Calibri"/>
                <w:lang w:eastAsia="ru-RU"/>
              </w:rPr>
              <w:t xml:space="preserve"> подведомственных </w:t>
            </w:r>
            <w:r w:rsidRPr="00974FD3">
              <w:rPr>
                <w:rFonts w:eastAsia="Calibri"/>
                <w:lang w:eastAsia="ru-RU"/>
              </w:rPr>
              <w:t xml:space="preserve">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EFE" w14:textId="09E047FA" w:rsidR="00DB5127" w:rsidRPr="00974FD3" w:rsidRDefault="00E34793" w:rsidP="00746FFD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Голополосова Марина Юрьевна</w:t>
            </w:r>
            <w:r w:rsidR="00746FFD">
              <w:rPr>
                <w:rFonts w:eastAsia="Calibri"/>
                <w:lang w:eastAsia="ru-RU"/>
              </w:rPr>
              <w:t>, старший воспитатель - ответственный за работу по противодействию коррупции, в должностные обязанности включены соответствующие положения по выполнению данной работы.</w:t>
            </w:r>
          </w:p>
        </w:tc>
      </w:tr>
      <w:tr w:rsidR="00DB5127" w:rsidRPr="00974FD3" w14:paraId="175A7AC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D77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F92" w14:textId="77777777" w:rsidR="00DB5127" w:rsidRPr="00974FD3" w:rsidRDefault="00DB5127" w:rsidP="00617A4E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Размещение планов противодействия коррупции муниципальных учреждений на официальных сайтах муниципальных учреждений</w:t>
            </w:r>
            <w:r>
              <w:rPr>
                <w:rFonts w:eastAsia="Calibri"/>
                <w:lang w:eastAsia="ru-RU"/>
              </w:rPr>
              <w:t xml:space="preserve">, на информационных </w:t>
            </w:r>
            <w:r w:rsidR="001B4442">
              <w:rPr>
                <w:rFonts w:eastAsia="Calibri"/>
                <w:lang w:eastAsia="ru-RU"/>
              </w:rPr>
              <w:t xml:space="preserve">стендах в общедоступных местах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771" w14:textId="17131BA3" w:rsidR="00737570" w:rsidRPr="00737570" w:rsidRDefault="00737570" w:rsidP="00737570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План</w:t>
            </w:r>
            <w:r w:rsidRPr="00737570">
              <w:rPr>
                <w:rFonts w:eastAsia="Calibri"/>
                <w:lang w:eastAsia="ru-RU"/>
              </w:rPr>
              <w:t xml:space="preserve"> </w:t>
            </w:r>
            <w:proofErr w:type="gramStart"/>
            <w:r w:rsidRPr="00737570">
              <w:rPr>
                <w:rFonts w:eastAsia="Calibri"/>
                <w:lang w:eastAsia="ru-RU"/>
              </w:rPr>
              <w:t>противодействии</w:t>
            </w:r>
            <w:proofErr w:type="gramEnd"/>
            <w:r w:rsidRPr="00737570">
              <w:rPr>
                <w:rFonts w:eastAsia="Calibri"/>
                <w:lang w:eastAsia="ru-RU"/>
              </w:rPr>
              <w:t xml:space="preserve"> коррупции в МБДОУ №248 на 2024 год» </w:t>
            </w:r>
          </w:p>
          <w:p w14:paraId="02E14681" w14:textId="15AF9224" w:rsidR="00DB5127" w:rsidRPr="00974FD3" w:rsidRDefault="00E34793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hyperlink r:id="rId9" w:history="1">
              <w:r w:rsidRPr="00D1000C">
                <w:rPr>
                  <w:rStyle w:val="a3"/>
                  <w:rFonts w:eastAsia="Calibri"/>
                  <w:lang w:eastAsia="ru-RU"/>
                </w:rPr>
                <w:t>https://ds248-krasnoyarsk-r04.gosweb.gosuslugi.ru/netcat_files/userfiles/standart/plan_protivodeystviya_korrupcii_v_mbdou_no_248_na_2024_god.pdf</w:t>
              </w:r>
            </w:hyperlink>
            <w:r>
              <w:rPr>
                <w:rFonts w:eastAsia="Calibri"/>
                <w:lang w:eastAsia="ru-RU"/>
              </w:rPr>
              <w:t xml:space="preserve"> </w:t>
            </w:r>
          </w:p>
        </w:tc>
      </w:tr>
      <w:tr w:rsidR="00DB5127" w:rsidRPr="00974FD3" w14:paraId="7AAE8BED" w14:textId="77777777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51A7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0BC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78F" w14:textId="3D78AE73" w:rsidR="00DB5127" w:rsidRPr="00974FD3" w:rsidRDefault="00737570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737570">
              <w:rPr>
                <w:rFonts w:eastAsia="Calibri"/>
                <w:lang w:eastAsia="ru-RU"/>
              </w:rPr>
              <w:t>Сотрудники учреждения ознакомлены с планом противодействия коррупции на общем собрании трудового коллектива</w:t>
            </w:r>
          </w:p>
        </w:tc>
      </w:tr>
      <w:tr w:rsidR="00DB5127" w:rsidRPr="00974FD3" w14:paraId="5652FEA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148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D624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248" w14:textId="26C6347C" w:rsidR="00DB5127" w:rsidRPr="00974FD3" w:rsidRDefault="00737570" w:rsidP="000D78D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Изменений в планы по противоде</w:t>
            </w:r>
            <w:r w:rsidR="000D78DF">
              <w:rPr>
                <w:rFonts w:eastAsia="Calibri"/>
                <w:lang w:eastAsia="ru-RU"/>
              </w:rPr>
              <w:t xml:space="preserve">йствию коррупции в МБДОУ № 248 </w:t>
            </w:r>
            <w:r>
              <w:rPr>
                <w:rFonts w:eastAsia="Calibri"/>
                <w:lang w:eastAsia="ru-RU"/>
              </w:rPr>
              <w:t>не вносилось.</w:t>
            </w:r>
          </w:p>
        </w:tc>
      </w:tr>
      <w:tr w:rsidR="00DB5127" w:rsidRPr="00974FD3" w14:paraId="5EA4F8C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499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80D2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698" w14:textId="3B427E4D" w:rsidR="00DB5127" w:rsidRPr="00974FD3" w:rsidRDefault="00737570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737570">
              <w:rPr>
                <w:rFonts w:eastAsia="Calibri"/>
                <w:lang w:eastAsia="ru-RU"/>
              </w:rPr>
              <w:t>30.01.2024 общее собрание трудового коллектива тема: «Ознакомление с планом противодействия коррупции в МБДОУ № 248»</w:t>
            </w:r>
          </w:p>
        </w:tc>
      </w:tr>
      <w:tr w:rsidR="00DB5127" w:rsidRPr="00974FD3" w14:paraId="703AC0C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934E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871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Pr="00974FD3">
              <w:rPr>
                <w:rFonts w:eastAsia="Calibri"/>
                <w:lang w:eastAsia="ru-RU"/>
              </w:rPr>
              <w:t xml:space="preserve">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953" w14:textId="4C17C6F6" w:rsidR="00DB5127" w:rsidRPr="00974FD3" w:rsidRDefault="00737570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737570">
              <w:rPr>
                <w:rFonts w:eastAsia="Calibri"/>
                <w:lang w:eastAsia="ru-RU"/>
              </w:rPr>
              <w:t>06.06.2024 общее собрание трудового коллектива тема: «Подведение итогов по плану противодействия коррупции в МБДОУ № 248»</w:t>
            </w:r>
          </w:p>
        </w:tc>
      </w:tr>
      <w:tr w:rsidR="00DB5127" w:rsidRPr="00974FD3" w14:paraId="2722C3C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DC6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4D0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Анализ обращений граждан и организаций в ходе их рассмотрения на предмет наличия 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C5A8" w14:textId="4C493B90" w:rsidR="00DB5127" w:rsidRPr="00974FD3" w:rsidRDefault="00737570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737570">
              <w:rPr>
                <w:rFonts w:eastAsia="Calibri"/>
                <w:lang w:eastAsia="ru-RU"/>
              </w:rPr>
              <w:t xml:space="preserve">Обращений граждан и организаций на предмет наличия информации о </w:t>
            </w:r>
            <w:r w:rsidR="000D78DF">
              <w:rPr>
                <w:rFonts w:eastAsia="Calibri"/>
                <w:lang w:eastAsia="ru-RU"/>
              </w:rPr>
              <w:t>признаках коррупции в МБДОУ №248</w:t>
            </w:r>
            <w:r w:rsidRPr="00737570">
              <w:rPr>
                <w:rFonts w:eastAsia="Calibri"/>
                <w:lang w:eastAsia="ru-RU"/>
              </w:rPr>
              <w:t xml:space="preserve"> не поступало.</w:t>
            </w:r>
          </w:p>
        </w:tc>
      </w:tr>
      <w:tr w:rsidR="00DB5127" w:rsidRPr="00974FD3" w14:paraId="1932510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8BF8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B1C4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14:paraId="3C436BAB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332" w14:textId="62E0DA1C" w:rsidR="00DB5127" w:rsidRPr="00974FD3" w:rsidRDefault="000D78D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0D78DF">
              <w:rPr>
                <w:rFonts w:eastAsia="Calibri"/>
                <w:lang w:eastAsia="ru-RU"/>
              </w:rPr>
              <w:t>Антикоррупционная экспертиза по унифицированной форме не проводилась.</w:t>
            </w:r>
          </w:p>
        </w:tc>
      </w:tr>
      <w:tr w:rsidR="00DB5127" w:rsidRPr="00974FD3" w14:paraId="262F187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A71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44B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Приведение в соответствие с действующим законодательством ранее изданных </w:t>
            </w:r>
            <w:r>
              <w:rPr>
                <w:rFonts w:eastAsia="Calibri"/>
                <w:lang w:eastAsia="ru-RU"/>
              </w:rPr>
              <w:t xml:space="preserve">локальных </w:t>
            </w:r>
            <w:r w:rsidRPr="00974FD3">
              <w:rPr>
                <w:rFonts w:eastAsia="Calibri"/>
                <w:lang w:eastAsia="ru-RU"/>
              </w:rPr>
              <w:t>правовых актов по вопросам, относящимся к компетенции  муниципальных учреждений</w:t>
            </w:r>
          </w:p>
          <w:p w14:paraId="19E65E4F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71B" w14:textId="50B27338" w:rsidR="00DB5127" w:rsidRPr="00974FD3" w:rsidRDefault="000D78DF" w:rsidP="000D78D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0D78DF">
              <w:rPr>
                <w:rFonts w:eastAsia="Calibri"/>
                <w:lang w:eastAsia="ru-RU"/>
              </w:rPr>
              <w:t>Изменений ранее изданных локальных нормативных правовых актов по унифицированной форме не проводилась.</w:t>
            </w:r>
          </w:p>
        </w:tc>
      </w:tr>
      <w:tr w:rsidR="00DB5127" w:rsidRPr="00974FD3" w14:paraId="6443D3C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ABBF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287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AD80" w14:textId="3E5F8DF9" w:rsidR="00DB5127" w:rsidRPr="00974FD3" w:rsidRDefault="000D78DF" w:rsidP="000D78D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0D78DF">
              <w:rPr>
                <w:rFonts w:eastAsia="Calibri"/>
                <w:lang w:eastAsia="ru-RU"/>
              </w:rPr>
              <w:t>Протестов и требований нет.</w:t>
            </w:r>
          </w:p>
        </w:tc>
      </w:tr>
      <w:tr w:rsidR="00DB5127" w:rsidRPr="00974FD3" w14:paraId="1A1101F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4FB0" w14:textId="77777777" w:rsidR="00DB5127" w:rsidRPr="00974FD3" w:rsidRDefault="00DB5127" w:rsidP="00617A4E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617A4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6FA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Использование в работе документации о закупках в электронной форме для муниципальных нужд (нужд заказчиков), примерные </w:t>
            </w:r>
            <w:proofErr w:type="gramStart"/>
            <w:r w:rsidRPr="00974FD3">
              <w:rPr>
                <w:rFonts w:eastAsia="Calibri"/>
                <w:lang w:eastAsia="ru-RU"/>
              </w:rPr>
              <w:t>формы</w:t>
            </w:r>
            <w:proofErr w:type="gramEnd"/>
            <w:r w:rsidRPr="00974FD3">
              <w:rPr>
                <w:rFonts w:eastAsia="Calibri"/>
                <w:lang w:eastAsia="ru-RU"/>
              </w:rPr>
              <w:t xml:space="preserve">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E599" w14:textId="06D1931F" w:rsidR="00DB5127" w:rsidRPr="00974FD3" w:rsidRDefault="000D78D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0D78DF">
              <w:rPr>
                <w:rFonts w:eastAsia="Calibri"/>
                <w:lang w:eastAsia="ru-RU"/>
              </w:rPr>
              <w:t>Документация используется.</w:t>
            </w:r>
          </w:p>
        </w:tc>
      </w:tr>
      <w:tr w:rsidR="00DB5127" w:rsidRPr="00974FD3" w14:paraId="696D6AC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287C" w14:textId="77777777" w:rsidR="00DB5127" w:rsidRPr="00974FD3" w:rsidRDefault="00617A4E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DC8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F77" w14:textId="68CE0A32" w:rsidR="00DB5127" w:rsidRPr="00974FD3" w:rsidRDefault="000D78D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0D78DF">
              <w:rPr>
                <w:rFonts w:eastAsia="Calibri"/>
                <w:lang w:eastAsia="ru-RU"/>
              </w:rPr>
              <w:t>В проекте договоров включена антикоррупционная оговорка (формулировка разработана департаментом муниципального заказа администрации города)</w:t>
            </w:r>
          </w:p>
        </w:tc>
      </w:tr>
      <w:tr w:rsidR="00DB5127" w:rsidRPr="00974FD3" w14:paraId="3294F80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1FB" w14:textId="77777777"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84D" w14:textId="77777777"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Поддержание в актуальном состоянии информации по противодействию коррупции, размещаемой муниципальными учреждениями на с</w:t>
            </w:r>
            <w:r w:rsidR="001B4442">
              <w:rPr>
                <w:rFonts w:eastAsia="Calibri"/>
                <w:lang w:eastAsia="ru-RU"/>
              </w:rPr>
              <w:t>айтах муниципальных учреждений</w:t>
            </w:r>
            <w:r>
              <w:rPr>
                <w:rFonts w:eastAsia="Calibri"/>
                <w:lang w:eastAsia="ru-RU"/>
              </w:rPr>
              <w:t xml:space="preserve">, на информационных стендах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BB3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Информация о результатах проведенного анализа размещенной информации, способах поддержания ее в актуальном состоянии </w:t>
            </w:r>
          </w:p>
        </w:tc>
      </w:tr>
      <w:tr w:rsidR="00DB5127" w:rsidRPr="00974FD3" w14:paraId="4A9AC3E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4C5" w14:textId="77777777"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AF0" w14:textId="77777777"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Проведение разъяснительной работы с </w:t>
            </w:r>
            <w:r w:rsidR="001B4442">
              <w:rPr>
                <w:rFonts w:eastAsia="Calibri"/>
                <w:lang w:eastAsia="ru-RU"/>
              </w:rPr>
              <w:t xml:space="preserve">работниками </w:t>
            </w:r>
            <w:r>
              <w:rPr>
                <w:rFonts w:eastAsia="Calibri"/>
                <w:lang w:eastAsia="ru-RU"/>
              </w:rPr>
              <w:t>м</w:t>
            </w:r>
            <w:r w:rsidRPr="00974FD3">
              <w:rPr>
                <w:rFonts w:eastAsia="Calibri"/>
                <w:lang w:eastAsia="ru-RU"/>
              </w:rPr>
              <w:t xml:space="preserve">униципальных учреждений об обязанности принимать меры по </w:t>
            </w:r>
            <w:r w:rsidRPr="003C1735">
              <w:rPr>
                <w:rFonts w:eastAsia="Calibri"/>
                <w:lang w:eastAsia="ru-RU"/>
              </w:rPr>
              <w:t xml:space="preserve">предупреждению коррупции в соответствии со </w:t>
            </w:r>
            <w:hyperlink r:id="rId10" w:history="1">
              <w:r w:rsidRPr="003C1735">
                <w:rPr>
                  <w:rFonts w:eastAsia="Calibri"/>
                  <w:lang w:eastAsia="ru-RU"/>
                </w:rPr>
                <w:t>ст. 13.3</w:t>
              </w:r>
            </w:hyperlink>
            <w:r w:rsidRPr="003C1735">
              <w:rPr>
                <w:rFonts w:eastAsia="Calibri"/>
                <w:lang w:eastAsia="ru-RU"/>
              </w:rPr>
              <w:t xml:space="preserve"> Федерального закона от 25.12.2008 № 273-ФЗ </w:t>
            </w:r>
            <w:r>
              <w:rPr>
                <w:rFonts w:eastAsia="Calibri"/>
                <w:lang w:eastAsia="ru-RU"/>
              </w:rPr>
              <w:t xml:space="preserve">  </w:t>
            </w:r>
            <w:r w:rsidRPr="003C1735">
              <w:rPr>
                <w:rFonts w:eastAsia="Calibri"/>
                <w:lang w:eastAsia="ru-RU"/>
              </w:rPr>
              <w:t>«О противодействии коррупции</w:t>
            </w:r>
            <w:r>
              <w:rPr>
                <w:rFonts w:eastAsia="Calibri"/>
                <w:lang w:eastAsia="ru-RU"/>
              </w:rPr>
              <w:t>»</w:t>
            </w:r>
            <w:r w:rsidRPr="00974FD3">
              <w:rPr>
                <w:rFonts w:eastAsia="Calibri"/>
                <w:lang w:eastAsia="ru-RU"/>
              </w:rPr>
              <w:t>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D12" w14:textId="4E04B0F5" w:rsidR="00DB5127" w:rsidRPr="00974FD3" w:rsidRDefault="000D78D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0D78DF">
              <w:rPr>
                <w:rFonts w:eastAsia="Calibri"/>
                <w:lang w:eastAsia="ru-RU"/>
              </w:rPr>
              <w:t>Согласн</w:t>
            </w:r>
            <w:r>
              <w:rPr>
                <w:rFonts w:eastAsia="Calibri"/>
                <w:lang w:eastAsia="ru-RU"/>
              </w:rPr>
              <w:t>о плану территориального отдела</w:t>
            </w:r>
          </w:p>
        </w:tc>
      </w:tr>
      <w:tr w:rsidR="00DB5127" w:rsidRPr="00974FD3" w14:paraId="3CDB8BF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5B8" w14:textId="77777777"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DE8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3DC" w14:textId="6BF98693" w:rsidR="00DB5127" w:rsidRPr="00974FD3" w:rsidRDefault="0027729F" w:rsidP="000D78D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27729F">
              <w:rPr>
                <w:rFonts w:eastAsia="Calibri"/>
                <w:lang w:eastAsia="ru-RU"/>
              </w:rPr>
              <w:t xml:space="preserve">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</w:t>
            </w:r>
            <w:proofErr w:type="gramStart"/>
            <w:r w:rsidRPr="0027729F">
              <w:rPr>
                <w:rFonts w:eastAsia="Calibri"/>
                <w:lang w:eastAsia="ru-RU"/>
              </w:rPr>
              <w:t>направленный</w:t>
            </w:r>
            <w:proofErr w:type="gramEnd"/>
            <w:r w:rsidRPr="0027729F">
              <w:rPr>
                <w:rFonts w:eastAsia="Calibri"/>
                <w:lang w:eastAsia="ru-RU"/>
              </w:rPr>
              <w:t xml:space="preserve"> на недопущение аналогичных нарушений проведен и доведен до сотрудников учреждения</w:t>
            </w:r>
          </w:p>
        </w:tc>
      </w:tr>
      <w:tr w:rsidR="00DB5127" w:rsidRPr="00974FD3" w14:paraId="7E829ECC" w14:textId="77777777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8A0" w14:textId="77777777"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9AD" w14:textId="77777777"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</w:t>
            </w:r>
            <w:r w:rsidRPr="00974FD3">
              <w:rPr>
                <w:rFonts w:eastAsia="Calibri"/>
                <w:lang w:eastAsia="ru-RU"/>
              </w:rPr>
              <w:t>азмещение на официальн</w:t>
            </w:r>
            <w:r>
              <w:rPr>
                <w:rFonts w:eastAsia="Calibri"/>
                <w:lang w:eastAsia="ru-RU"/>
              </w:rPr>
              <w:t>ых</w:t>
            </w:r>
            <w:r w:rsidRPr="00974FD3">
              <w:rPr>
                <w:rFonts w:eastAsia="Calibri"/>
                <w:lang w:eastAsia="ru-RU"/>
              </w:rPr>
              <w:t xml:space="preserve"> сайт</w:t>
            </w:r>
            <w:r>
              <w:rPr>
                <w:rFonts w:eastAsia="Calibri"/>
                <w:lang w:eastAsia="ru-RU"/>
              </w:rPr>
              <w:t>ах</w:t>
            </w:r>
            <w:r w:rsidR="001B4442">
              <w:rPr>
                <w:rFonts w:eastAsia="Calibri"/>
                <w:lang w:eastAsia="ru-RU"/>
              </w:rPr>
              <w:t xml:space="preserve"> муниципальных учреждений </w:t>
            </w:r>
            <w:r w:rsidRPr="00974FD3">
              <w:rPr>
                <w:rFonts w:eastAsia="Calibri"/>
                <w:lang w:eastAsia="ru-RU"/>
              </w:rPr>
              <w:t xml:space="preserve">и 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974FD3">
              <w:rPr>
                <w:rFonts w:eastAsia="Calibri"/>
                <w:lang w:eastAsia="ru-RU"/>
              </w:rPr>
              <w:t xml:space="preserve">в местах приема граждан информации о </w:t>
            </w:r>
            <w:r>
              <w:rPr>
                <w:rFonts w:eastAsia="Calibri"/>
                <w:lang w:eastAsia="ru-RU"/>
              </w:rPr>
              <w:t>функционировании в администрации города «телефона доверия»</w:t>
            </w:r>
            <w:r w:rsidRPr="00974FD3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E54" w14:textId="0FFC2284" w:rsidR="0027729F" w:rsidRPr="0027729F" w:rsidRDefault="0027729F" w:rsidP="0027729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hyperlink r:id="rId11" w:history="1">
              <w:r w:rsidRPr="00D1000C">
                <w:rPr>
                  <w:rStyle w:val="a3"/>
                  <w:rFonts w:eastAsia="Calibri"/>
                  <w:lang w:eastAsia="ru-RU"/>
                </w:rPr>
                <w:t>https://ds248-krasnoyarsk-r04.gosweb.gosuslugi.ru/antikorruptsionnaya-deyatelnost/</w:t>
              </w:r>
            </w:hyperlink>
            <w:r>
              <w:rPr>
                <w:rFonts w:eastAsia="Calibri"/>
                <w:lang w:eastAsia="ru-RU"/>
              </w:rPr>
              <w:t xml:space="preserve"> </w:t>
            </w:r>
          </w:p>
          <w:p w14:paraId="6E8EFCBC" w14:textId="10674294" w:rsidR="00DB5127" w:rsidRPr="00974FD3" w:rsidRDefault="0027729F" w:rsidP="0027729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27729F">
              <w:rPr>
                <w:rFonts w:eastAsia="Calibri"/>
                <w:lang w:eastAsia="ru-RU"/>
              </w:rPr>
              <w:t xml:space="preserve">телефоны размещены на </w:t>
            </w:r>
            <w:proofErr w:type="spellStart"/>
            <w:r w:rsidRPr="0027729F">
              <w:rPr>
                <w:rFonts w:eastAsia="Calibri"/>
                <w:lang w:eastAsia="ru-RU"/>
              </w:rPr>
              <w:t>ГосВеб</w:t>
            </w:r>
            <w:proofErr w:type="spellEnd"/>
            <w:r w:rsidRPr="0027729F">
              <w:rPr>
                <w:rFonts w:eastAsia="Calibri"/>
                <w:lang w:eastAsia="ru-RU"/>
              </w:rPr>
              <w:t xml:space="preserve"> сайте МБДОУ № 248</w:t>
            </w:r>
          </w:p>
        </w:tc>
      </w:tr>
      <w:tr w:rsidR="00DB5127" w:rsidRPr="00974FD3" w14:paraId="536DD8B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487" w14:textId="77777777" w:rsidR="00DB5127" w:rsidRPr="00974FD3" w:rsidRDefault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8F4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Работа с поступившими на «</w:t>
            </w:r>
            <w:r w:rsidRPr="00974FD3">
              <w:rPr>
                <w:rFonts w:eastAsia="Calibri"/>
                <w:lang w:eastAsia="ru-RU"/>
              </w:rPr>
              <w:t>телефон доверия</w:t>
            </w:r>
            <w:r>
              <w:rPr>
                <w:rFonts w:eastAsia="Calibri"/>
                <w:lang w:eastAsia="ru-RU"/>
              </w:rPr>
              <w:t>»</w:t>
            </w:r>
            <w:r w:rsidRPr="00974FD3">
              <w:rPr>
                <w:rFonts w:eastAsia="Calibri"/>
                <w:lang w:eastAsia="ru-RU"/>
              </w:rPr>
              <w:t xml:space="preserve"> администрации города сообщениями</w:t>
            </w:r>
          </w:p>
          <w:p w14:paraId="15224080" w14:textId="77777777" w:rsidR="00DB5127" w:rsidRPr="00974FD3" w:rsidRDefault="00DB5127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964" w14:textId="3DC83D44" w:rsidR="00DB5127" w:rsidRPr="00974FD3" w:rsidRDefault="0027729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27729F">
              <w:rPr>
                <w:rFonts w:eastAsia="Calibri"/>
                <w:lang w:eastAsia="ru-RU"/>
              </w:rPr>
              <w:t>Сообщений на телефон доверия не поступало</w:t>
            </w:r>
          </w:p>
        </w:tc>
      </w:tr>
      <w:tr w:rsidR="001B4442" w:rsidRPr="00974FD3" w14:paraId="19A3E13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F57" w14:textId="77777777" w:rsidR="001B4442" w:rsidRPr="00B84168" w:rsidRDefault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B84168">
              <w:rPr>
                <w:rFonts w:eastAsia="Calibri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98F" w14:textId="77777777" w:rsidR="001B4442" w:rsidRPr="00B84168" w:rsidRDefault="00617A4E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B84168">
              <w:rPr>
                <w:rFonts w:eastAsia="Calibri"/>
                <w:lang w:eastAsia="ru-RU"/>
              </w:rPr>
              <w:t>Обеспечение приема на должности заместителей руководителей образовательных учреждений в соответствии с установленными трудовым законодательством требованиями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B55" w14:textId="5279182D" w:rsidR="001B4442" w:rsidRPr="00B84168" w:rsidRDefault="0027729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27729F">
              <w:rPr>
                <w:rFonts w:eastAsia="Calibri"/>
                <w:lang w:eastAsia="ru-RU"/>
              </w:rPr>
              <w:t>Информация о соблюдении требований действующего трудового законодательства при трудоустройстве работников на должности заместителей руководит</w:t>
            </w:r>
            <w:r>
              <w:rPr>
                <w:rFonts w:eastAsia="Calibri"/>
                <w:lang w:eastAsia="ru-RU"/>
              </w:rPr>
              <w:t>елей образовательных учреждений</w:t>
            </w:r>
            <w:bookmarkStart w:id="0" w:name="_GoBack"/>
            <w:bookmarkEnd w:id="0"/>
          </w:p>
        </w:tc>
      </w:tr>
    </w:tbl>
    <w:p w14:paraId="3F02C8F4" w14:textId="77777777" w:rsidR="00DB5127" w:rsidRDefault="00DB5127" w:rsidP="00DB5127">
      <w:pPr>
        <w:suppressAutoHyphens w:val="0"/>
        <w:autoSpaceDE w:val="0"/>
        <w:autoSpaceDN w:val="0"/>
        <w:adjustRightInd w:val="0"/>
        <w:ind w:firstLine="709"/>
      </w:pPr>
    </w:p>
    <w:p w14:paraId="68E3FC4C" w14:textId="77777777" w:rsidR="00DB5127" w:rsidRPr="00974FD3" w:rsidRDefault="00DB5127" w:rsidP="00DB5127">
      <w:pPr>
        <w:suppressAutoHyphens w:val="0"/>
        <w:autoSpaceDE w:val="0"/>
        <w:autoSpaceDN w:val="0"/>
        <w:adjustRightInd w:val="0"/>
        <w:ind w:firstLine="709"/>
      </w:pPr>
    </w:p>
    <w:p w14:paraId="0D52F0A4" w14:textId="77777777" w:rsidR="00DB5127" w:rsidRDefault="00DB5127" w:rsidP="00DB5127">
      <w:pPr>
        <w:ind w:left="284" w:hanging="284"/>
      </w:pPr>
    </w:p>
    <w:p w14:paraId="41E66ED0" w14:textId="77777777" w:rsidR="00DB5127" w:rsidRDefault="00DB5127" w:rsidP="00DB5127">
      <w:pPr>
        <w:ind w:left="284" w:hanging="284"/>
      </w:pPr>
      <w:r>
        <w:t xml:space="preserve">Начальник территориального отдела </w:t>
      </w:r>
    </w:p>
    <w:p w14:paraId="4035F3FC" w14:textId="77777777" w:rsidR="00DB5127" w:rsidRDefault="00DB5127" w:rsidP="00DB5127">
      <w:pPr>
        <w:ind w:left="284" w:hanging="284"/>
      </w:pPr>
      <w:r>
        <w:t xml:space="preserve">главного управления образования </w:t>
      </w:r>
      <w:proofErr w:type="gramStart"/>
      <w:r>
        <w:t>по</w:t>
      </w:r>
      <w:proofErr w:type="gramEnd"/>
    </w:p>
    <w:p w14:paraId="70DDDCE4" w14:textId="77777777" w:rsidR="00DB5127" w:rsidRDefault="00DB5127" w:rsidP="00DB5127">
      <w:pPr>
        <w:ind w:left="284" w:hanging="284"/>
      </w:pPr>
      <w:r>
        <w:t>____________ району города                                                                                          Ф.И.О.</w:t>
      </w:r>
    </w:p>
    <w:p w14:paraId="0A700893" w14:textId="77777777" w:rsidR="00DB5127" w:rsidRPr="00974FD3" w:rsidRDefault="00DB5127" w:rsidP="00DB5127">
      <w:pPr>
        <w:ind w:left="284" w:hanging="284"/>
      </w:pPr>
    </w:p>
    <w:p w14:paraId="070598B1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7CBF74FF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57F84B67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6B71967E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7FA74513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2E2D65CF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1EA77E48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1AA45FF5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2F01FEA4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7A929BBD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656D8A68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3663B596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2A3A145C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112BD13C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5906AD08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7028FB9F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6F49FC4B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0460BB11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0DF52B5C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118D1409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6C4645CE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5EF0D3F0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57FF91CD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028949BB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67DE3FC2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5440D17D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55B19B59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19A1979A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6741A27E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5C03BAC7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16213990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13AA17EA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7F64343C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4234E5E5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02646507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6084610F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518C5A09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1066F718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592215CE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0BAB619F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48CCC5D0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72CD871D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51C55979" w14:textId="77777777" w:rsidR="00746FFD" w:rsidRDefault="00746FFD" w:rsidP="00DB5127">
      <w:pPr>
        <w:ind w:left="284" w:hanging="284"/>
        <w:jc w:val="both"/>
        <w:rPr>
          <w:sz w:val="20"/>
          <w:szCs w:val="20"/>
        </w:rPr>
      </w:pPr>
    </w:p>
    <w:p w14:paraId="4F11D9EB" w14:textId="4153151B" w:rsidR="00DB5127" w:rsidRDefault="00DB5127" w:rsidP="00DB5127">
      <w:pPr>
        <w:ind w:left="284" w:hanging="284"/>
        <w:jc w:val="both"/>
        <w:rPr>
          <w:sz w:val="20"/>
          <w:szCs w:val="20"/>
        </w:rPr>
      </w:pPr>
      <w:r w:rsidRPr="00A90CF2">
        <w:rPr>
          <w:sz w:val="20"/>
          <w:szCs w:val="20"/>
        </w:rPr>
        <w:t xml:space="preserve">Исполнитель. </w:t>
      </w:r>
    </w:p>
    <w:p w14:paraId="2B5D8D18" w14:textId="3EFA94DB" w:rsidR="00746FFD" w:rsidRDefault="00746FFD" w:rsidP="00DB5127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Голополосова М.Ю</w:t>
      </w:r>
      <w:r w:rsidRPr="00A90CF2">
        <w:rPr>
          <w:sz w:val="20"/>
          <w:szCs w:val="20"/>
        </w:rPr>
        <w:t xml:space="preserve">. тел. </w:t>
      </w:r>
      <w:r>
        <w:rPr>
          <w:sz w:val="20"/>
          <w:szCs w:val="20"/>
        </w:rPr>
        <w:t>227-48-85</w:t>
      </w:r>
    </w:p>
    <w:p w14:paraId="7AE1FB7D" w14:textId="77777777" w:rsidR="0077520A" w:rsidRDefault="0077520A" w:rsidP="00302D1E">
      <w:pPr>
        <w:ind w:left="284" w:hanging="284"/>
        <w:jc w:val="both"/>
        <w:rPr>
          <w:sz w:val="20"/>
          <w:szCs w:val="20"/>
        </w:rPr>
      </w:pPr>
    </w:p>
    <w:sectPr w:rsidR="0077520A" w:rsidSect="008601C2">
      <w:headerReference w:type="default" r:id="rId12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94228" w14:textId="77777777" w:rsidR="00755B25" w:rsidRDefault="00755B25" w:rsidP="001E074F">
      <w:r>
        <w:separator/>
      </w:r>
    </w:p>
  </w:endnote>
  <w:endnote w:type="continuationSeparator" w:id="0">
    <w:p w14:paraId="58D335FC" w14:textId="77777777" w:rsidR="00755B25" w:rsidRDefault="00755B25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5FC7D" w14:textId="77777777" w:rsidR="00755B25" w:rsidRDefault="00755B25" w:rsidP="001E074F">
      <w:r>
        <w:separator/>
      </w:r>
    </w:p>
  </w:footnote>
  <w:footnote w:type="continuationSeparator" w:id="0">
    <w:p w14:paraId="0CDB1A79" w14:textId="77777777" w:rsidR="00755B25" w:rsidRDefault="00755B25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D561C" w14:textId="77777777" w:rsidR="00945DAF" w:rsidRDefault="00EB6C2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9E3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538A"/>
    <w:rsid w:val="00006966"/>
    <w:rsid w:val="00006E97"/>
    <w:rsid w:val="00007146"/>
    <w:rsid w:val="00007B77"/>
    <w:rsid w:val="00011B41"/>
    <w:rsid w:val="00011EAB"/>
    <w:rsid w:val="00014C4A"/>
    <w:rsid w:val="000158E6"/>
    <w:rsid w:val="00023230"/>
    <w:rsid w:val="0002374D"/>
    <w:rsid w:val="00026E18"/>
    <w:rsid w:val="00027B0E"/>
    <w:rsid w:val="00031D20"/>
    <w:rsid w:val="0003267C"/>
    <w:rsid w:val="000327E4"/>
    <w:rsid w:val="0005094B"/>
    <w:rsid w:val="000514AE"/>
    <w:rsid w:val="00055555"/>
    <w:rsid w:val="00055975"/>
    <w:rsid w:val="00057213"/>
    <w:rsid w:val="00057E75"/>
    <w:rsid w:val="00060E7C"/>
    <w:rsid w:val="00062D26"/>
    <w:rsid w:val="00064F4B"/>
    <w:rsid w:val="000656ED"/>
    <w:rsid w:val="000661AF"/>
    <w:rsid w:val="00070826"/>
    <w:rsid w:val="00073C95"/>
    <w:rsid w:val="00080E3E"/>
    <w:rsid w:val="000854FC"/>
    <w:rsid w:val="00093697"/>
    <w:rsid w:val="000A52BA"/>
    <w:rsid w:val="000A7FE5"/>
    <w:rsid w:val="000B052B"/>
    <w:rsid w:val="000B18CA"/>
    <w:rsid w:val="000B2D84"/>
    <w:rsid w:val="000B79A8"/>
    <w:rsid w:val="000C518E"/>
    <w:rsid w:val="000C5192"/>
    <w:rsid w:val="000D0C3D"/>
    <w:rsid w:val="000D777B"/>
    <w:rsid w:val="000D78DF"/>
    <w:rsid w:val="000D7C59"/>
    <w:rsid w:val="000E0C61"/>
    <w:rsid w:val="000E30F7"/>
    <w:rsid w:val="000E4E05"/>
    <w:rsid w:val="000E6802"/>
    <w:rsid w:val="000F330A"/>
    <w:rsid w:val="00100301"/>
    <w:rsid w:val="0010055A"/>
    <w:rsid w:val="00100ADF"/>
    <w:rsid w:val="001013E0"/>
    <w:rsid w:val="00102B1F"/>
    <w:rsid w:val="00103610"/>
    <w:rsid w:val="00104355"/>
    <w:rsid w:val="00105F80"/>
    <w:rsid w:val="0011416E"/>
    <w:rsid w:val="00116CEB"/>
    <w:rsid w:val="0012005B"/>
    <w:rsid w:val="00120BCA"/>
    <w:rsid w:val="00122F46"/>
    <w:rsid w:val="001253BB"/>
    <w:rsid w:val="00125BC0"/>
    <w:rsid w:val="001279F2"/>
    <w:rsid w:val="0013750B"/>
    <w:rsid w:val="0014332A"/>
    <w:rsid w:val="00147A68"/>
    <w:rsid w:val="001573FB"/>
    <w:rsid w:val="00160634"/>
    <w:rsid w:val="00162532"/>
    <w:rsid w:val="00163595"/>
    <w:rsid w:val="0016543C"/>
    <w:rsid w:val="0017163A"/>
    <w:rsid w:val="00177EC1"/>
    <w:rsid w:val="00182E1E"/>
    <w:rsid w:val="00184624"/>
    <w:rsid w:val="00187A3D"/>
    <w:rsid w:val="00192ADB"/>
    <w:rsid w:val="001979B8"/>
    <w:rsid w:val="001A04BC"/>
    <w:rsid w:val="001A0763"/>
    <w:rsid w:val="001A102E"/>
    <w:rsid w:val="001A3345"/>
    <w:rsid w:val="001A55C4"/>
    <w:rsid w:val="001B1C61"/>
    <w:rsid w:val="001B3EF8"/>
    <w:rsid w:val="001B4442"/>
    <w:rsid w:val="001B4906"/>
    <w:rsid w:val="001B5B2E"/>
    <w:rsid w:val="001B619A"/>
    <w:rsid w:val="001C1211"/>
    <w:rsid w:val="001C1C65"/>
    <w:rsid w:val="001C2B2A"/>
    <w:rsid w:val="001C2D77"/>
    <w:rsid w:val="001C53E8"/>
    <w:rsid w:val="001C6DAE"/>
    <w:rsid w:val="001D0046"/>
    <w:rsid w:val="001D5D8C"/>
    <w:rsid w:val="001E074F"/>
    <w:rsid w:val="001E3BC1"/>
    <w:rsid w:val="001E4879"/>
    <w:rsid w:val="001E5454"/>
    <w:rsid w:val="001F1A47"/>
    <w:rsid w:val="001F65C5"/>
    <w:rsid w:val="001F717A"/>
    <w:rsid w:val="001F73E9"/>
    <w:rsid w:val="0020121E"/>
    <w:rsid w:val="0020274B"/>
    <w:rsid w:val="00204D74"/>
    <w:rsid w:val="0021256A"/>
    <w:rsid w:val="00213EF4"/>
    <w:rsid w:val="0021409A"/>
    <w:rsid w:val="0021419D"/>
    <w:rsid w:val="00220383"/>
    <w:rsid w:val="00220C9F"/>
    <w:rsid w:val="00222FEC"/>
    <w:rsid w:val="002277A5"/>
    <w:rsid w:val="00231099"/>
    <w:rsid w:val="0023425C"/>
    <w:rsid w:val="002371D5"/>
    <w:rsid w:val="00237A9F"/>
    <w:rsid w:val="00237F8D"/>
    <w:rsid w:val="002514D7"/>
    <w:rsid w:val="002538E6"/>
    <w:rsid w:val="00254054"/>
    <w:rsid w:val="002606AC"/>
    <w:rsid w:val="00261CAA"/>
    <w:rsid w:val="00270B1E"/>
    <w:rsid w:val="00271828"/>
    <w:rsid w:val="002724E0"/>
    <w:rsid w:val="002736DD"/>
    <w:rsid w:val="00275D5E"/>
    <w:rsid w:val="002771DE"/>
    <w:rsid w:val="0027729F"/>
    <w:rsid w:val="00284275"/>
    <w:rsid w:val="0028769F"/>
    <w:rsid w:val="002919B3"/>
    <w:rsid w:val="0029610D"/>
    <w:rsid w:val="00296AA2"/>
    <w:rsid w:val="002A06A8"/>
    <w:rsid w:val="002A2616"/>
    <w:rsid w:val="002A467F"/>
    <w:rsid w:val="002A6654"/>
    <w:rsid w:val="002A7982"/>
    <w:rsid w:val="002B016B"/>
    <w:rsid w:val="002B17D6"/>
    <w:rsid w:val="002B2E01"/>
    <w:rsid w:val="002B38D3"/>
    <w:rsid w:val="002B41B5"/>
    <w:rsid w:val="002B4EDC"/>
    <w:rsid w:val="002B664B"/>
    <w:rsid w:val="002C4D4C"/>
    <w:rsid w:val="002D2FEA"/>
    <w:rsid w:val="002D4EC5"/>
    <w:rsid w:val="002D573E"/>
    <w:rsid w:val="002D64C1"/>
    <w:rsid w:val="002E2444"/>
    <w:rsid w:val="002E246D"/>
    <w:rsid w:val="002E24AD"/>
    <w:rsid w:val="002E3BE1"/>
    <w:rsid w:val="002E4513"/>
    <w:rsid w:val="002E4EFA"/>
    <w:rsid w:val="002E53BF"/>
    <w:rsid w:val="002F0274"/>
    <w:rsid w:val="002F31AA"/>
    <w:rsid w:val="002F324B"/>
    <w:rsid w:val="002F32A7"/>
    <w:rsid w:val="002F3748"/>
    <w:rsid w:val="002F4444"/>
    <w:rsid w:val="002F776C"/>
    <w:rsid w:val="00302D1E"/>
    <w:rsid w:val="003048C7"/>
    <w:rsid w:val="003055EC"/>
    <w:rsid w:val="00306167"/>
    <w:rsid w:val="003122DE"/>
    <w:rsid w:val="003130C5"/>
    <w:rsid w:val="0031362F"/>
    <w:rsid w:val="003157EB"/>
    <w:rsid w:val="00316264"/>
    <w:rsid w:val="00317B14"/>
    <w:rsid w:val="00320659"/>
    <w:rsid w:val="00324EF0"/>
    <w:rsid w:val="003260AE"/>
    <w:rsid w:val="00334C30"/>
    <w:rsid w:val="00335770"/>
    <w:rsid w:val="00340A12"/>
    <w:rsid w:val="00341EE4"/>
    <w:rsid w:val="003440F0"/>
    <w:rsid w:val="003537E6"/>
    <w:rsid w:val="00353BB8"/>
    <w:rsid w:val="00356B13"/>
    <w:rsid w:val="00357354"/>
    <w:rsid w:val="00363EA0"/>
    <w:rsid w:val="00365FF3"/>
    <w:rsid w:val="0036707B"/>
    <w:rsid w:val="00367742"/>
    <w:rsid w:val="003719F0"/>
    <w:rsid w:val="003720C1"/>
    <w:rsid w:val="00372134"/>
    <w:rsid w:val="00372F68"/>
    <w:rsid w:val="003769FA"/>
    <w:rsid w:val="00382A4C"/>
    <w:rsid w:val="00386626"/>
    <w:rsid w:val="0038673F"/>
    <w:rsid w:val="00390133"/>
    <w:rsid w:val="00391112"/>
    <w:rsid w:val="00393450"/>
    <w:rsid w:val="0039472C"/>
    <w:rsid w:val="00394C4B"/>
    <w:rsid w:val="003A387E"/>
    <w:rsid w:val="003B1370"/>
    <w:rsid w:val="003B1EB5"/>
    <w:rsid w:val="003C0CF6"/>
    <w:rsid w:val="003C1735"/>
    <w:rsid w:val="003C22D9"/>
    <w:rsid w:val="003C248E"/>
    <w:rsid w:val="003C3205"/>
    <w:rsid w:val="003C3C09"/>
    <w:rsid w:val="003D2115"/>
    <w:rsid w:val="003D7859"/>
    <w:rsid w:val="003E3F85"/>
    <w:rsid w:val="003E44A8"/>
    <w:rsid w:val="003E639C"/>
    <w:rsid w:val="003E67AF"/>
    <w:rsid w:val="003E78E2"/>
    <w:rsid w:val="003E7D06"/>
    <w:rsid w:val="003F1150"/>
    <w:rsid w:val="004004FA"/>
    <w:rsid w:val="00401BFB"/>
    <w:rsid w:val="00403090"/>
    <w:rsid w:val="0040758C"/>
    <w:rsid w:val="00407AF3"/>
    <w:rsid w:val="004133CB"/>
    <w:rsid w:val="00414D0B"/>
    <w:rsid w:val="00420772"/>
    <w:rsid w:val="00421800"/>
    <w:rsid w:val="0042224E"/>
    <w:rsid w:val="00425AF1"/>
    <w:rsid w:val="00425ED1"/>
    <w:rsid w:val="00427625"/>
    <w:rsid w:val="00427B12"/>
    <w:rsid w:val="00427DAE"/>
    <w:rsid w:val="00430CB4"/>
    <w:rsid w:val="00437683"/>
    <w:rsid w:val="00443F4E"/>
    <w:rsid w:val="00444E46"/>
    <w:rsid w:val="00444FC1"/>
    <w:rsid w:val="004457D9"/>
    <w:rsid w:val="004466D3"/>
    <w:rsid w:val="00447337"/>
    <w:rsid w:val="004513AC"/>
    <w:rsid w:val="00451B90"/>
    <w:rsid w:val="00454D37"/>
    <w:rsid w:val="00454E0F"/>
    <w:rsid w:val="0045787B"/>
    <w:rsid w:val="00460A40"/>
    <w:rsid w:val="00463384"/>
    <w:rsid w:val="00464E72"/>
    <w:rsid w:val="00475F2F"/>
    <w:rsid w:val="004761B3"/>
    <w:rsid w:val="00482B95"/>
    <w:rsid w:val="0048360B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F4F"/>
    <w:rsid w:val="004B2CDF"/>
    <w:rsid w:val="004B3DA0"/>
    <w:rsid w:val="004B450B"/>
    <w:rsid w:val="004B7A37"/>
    <w:rsid w:val="004C0037"/>
    <w:rsid w:val="004C040A"/>
    <w:rsid w:val="004C1915"/>
    <w:rsid w:val="004C2F62"/>
    <w:rsid w:val="004C4194"/>
    <w:rsid w:val="004C71C7"/>
    <w:rsid w:val="004D14C6"/>
    <w:rsid w:val="004D2A45"/>
    <w:rsid w:val="004D3A86"/>
    <w:rsid w:val="004D5F99"/>
    <w:rsid w:val="004E1B99"/>
    <w:rsid w:val="004E45E1"/>
    <w:rsid w:val="004E4645"/>
    <w:rsid w:val="004E5F1D"/>
    <w:rsid w:val="004E5FDD"/>
    <w:rsid w:val="004F0303"/>
    <w:rsid w:val="004F3C48"/>
    <w:rsid w:val="004F46B5"/>
    <w:rsid w:val="004F503F"/>
    <w:rsid w:val="00502E69"/>
    <w:rsid w:val="005035A9"/>
    <w:rsid w:val="00503931"/>
    <w:rsid w:val="00513692"/>
    <w:rsid w:val="00514F39"/>
    <w:rsid w:val="00515119"/>
    <w:rsid w:val="00530BF7"/>
    <w:rsid w:val="00533989"/>
    <w:rsid w:val="00533F0E"/>
    <w:rsid w:val="005350D1"/>
    <w:rsid w:val="005364D8"/>
    <w:rsid w:val="00540AFF"/>
    <w:rsid w:val="00540C9A"/>
    <w:rsid w:val="00540E2A"/>
    <w:rsid w:val="0054329B"/>
    <w:rsid w:val="00547E78"/>
    <w:rsid w:val="00550EA7"/>
    <w:rsid w:val="00560846"/>
    <w:rsid w:val="00562556"/>
    <w:rsid w:val="00562827"/>
    <w:rsid w:val="00567A88"/>
    <w:rsid w:val="00570621"/>
    <w:rsid w:val="00571E7E"/>
    <w:rsid w:val="00575435"/>
    <w:rsid w:val="00576F1E"/>
    <w:rsid w:val="00580EE1"/>
    <w:rsid w:val="005822C3"/>
    <w:rsid w:val="005859BB"/>
    <w:rsid w:val="00587BB1"/>
    <w:rsid w:val="00590414"/>
    <w:rsid w:val="005911EC"/>
    <w:rsid w:val="00591B70"/>
    <w:rsid w:val="00592673"/>
    <w:rsid w:val="00593D22"/>
    <w:rsid w:val="00596F3D"/>
    <w:rsid w:val="005A37C0"/>
    <w:rsid w:val="005A426E"/>
    <w:rsid w:val="005A56B0"/>
    <w:rsid w:val="005B21E6"/>
    <w:rsid w:val="005B29F3"/>
    <w:rsid w:val="005B4214"/>
    <w:rsid w:val="005B4911"/>
    <w:rsid w:val="005B6009"/>
    <w:rsid w:val="005C0B1B"/>
    <w:rsid w:val="005C1B56"/>
    <w:rsid w:val="005D0ABD"/>
    <w:rsid w:val="005D1D79"/>
    <w:rsid w:val="005D29F5"/>
    <w:rsid w:val="005E28BA"/>
    <w:rsid w:val="005E4A64"/>
    <w:rsid w:val="005E4C86"/>
    <w:rsid w:val="005E6439"/>
    <w:rsid w:val="005F1A59"/>
    <w:rsid w:val="005F32BE"/>
    <w:rsid w:val="005F4555"/>
    <w:rsid w:val="005F5FB9"/>
    <w:rsid w:val="005F7498"/>
    <w:rsid w:val="005F7A28"/>
    <w:rsid w:val="00600095"/>
    <w:rsid w:val="0060086D"/>
    <w:rsid w:val="00605F40"/>
    <w:rsid w:val="0061115F"/>
    <w:rsid w:val="0061239C"/>
    <w:rsid w:val="00612FF1"/>
    <w:rsid w:val="006145E0"/>
    <w:rsid w:val="006157FF"/>
    <w:rsid w:val="00616242"/>
    <w:rsid w:val="00617A4E"/>
    <w:rsid w:val="00625418"/>
    <w:rsid w:val="006260AA"/>
    <w:rsid w:val="00627AFE"/>
    <w:rsid w:val="00634097"/>
    <w:rsid w:val="00634CF2"/>
    <w:rsid w:val="00641113"/>
    <w:rsid w:val="006414FF"/>
    <w:rsid w:val="00645897"/>
    <w:rsid w:val="00647C9C"/>
    <w:rsid w:val="006578A7"/>
    <w:rsid w:val="006600AB"/>
    <w:rsid w:val="006622AB"/>
    <w:rsid w:val="00662704"/>
    <w:rsid w:val="00670CBB"/>
    <w:rsid w:val="006738C6"/>
    <w:rsid w:val="00673C3D"/>
    <w:rsid w:val="00675E61"/>
    <w:rsid w:val="006778BC"/>
    <w:rsid w:val="00681165"/>
    <w:rsid w:val="00682D46"/>
    <w:rsid w:val="00682E74"/>
    <w:rsid w:val="00687132"/>
    <w:rsid w:val="00692728"/>
    <w:rsid w:val="006932F5"/>
    <w:rsid w:val="00696192"/>
    <w:rsid w:val="00696E52"/>
    <w:rsid w:val="006A0543"/>
    <w:rsid w:val="006A0C70"/>
    <w:rsid w:val="006A1F69"/>
    <w:rsid w:val="006A26E1"/>
    <w:rsid w:val="006A389B"/>
    <w:rsid w:val="006A4E84"/>
    <w:rsid w:val="006A5080"/>
    <w:rsid w:val="006A5C4B"/>
    <w:rsid w:val="006A6A41"/>
    <w:rsid w:val="006B3F96"/>
    <w:rsid w:val="006B45B1"/>
    <w:rsid w:val="006C2650"/>
    <w:rsid w:val="006C303A"/>
    <w:rsid w:val="006C5241"/>
    <w:rsid w:val="006C61BC"/>
    <w:rsid w:val="006D1B1A"/>
    <w:rsid w:val="006D3F2A"/>
    <w:rsid w:val="006D5EDF"/>
    <w:rsid w:val="006D6CC3"/>
    <w:rsid w:val="006E2FB2"/>
    <w:rsid w:val="006E33E0"/>
    <w:rsid w:val="006E37FA"/>
    <w:rsid w:val="006E5AA7"/>
    <w:rsid w:val="006E6139"/>
    <w:rsid w:val="006F02D4"/>
    <w:rsid w:val="006F15EB"/>
    <w:rsid w:val="006F1B02"/>
    <w:rsid w:val="006F79B7"/>
    <w:rsid w:val="00704EAE"/>
    <w:rsid w:val="00705CEE"/>
    <w:rsid w:val="00706969"/>
    <w:rsid w:val="00710B4E"/>
    <w:rsid w:val="007126E1"/>
    <w:rsid w:val="0071380C"/>
    <w:rsid w:val="00714D75"/>
    <w:rsid w:val="0071698E"/>
    <w:rsid w:val="007174C5"/>
    <w:rsid w:val="00721CF4"/>
    <w:rsid w:val="00721E48"/>
    <w:rsid w:val="0072432E"/>
    <w:rsid w:val="00726CCE"/>
    <w:rsid w:val="00732444"/>
    <w:rsid w:val="00736A34"/>
    <w:rsid w:val="00737570"/>
    <w:rsid w:val="007419EB"/>
    <w:rsid w:val="007453AD"/>
    <w:rsid w:val="00746FFD"/>
    <w:rsid w:val="00751A89"/>
    <w:rsid w:val="00752A8D"/>
    <w:rsid w:val="00752EBE"/>
    <w:rsid w:val="00753EA1"/>
    <w:rsid w:val="007556CA"/>
    <w:rsid w:val="00755B25"/>
    <w:rsid w:val="00757773"/>
    <w:rsid w:val="007615C4"/>
    <w:rsid w:val="00762691"/>
    <w:rsid w:val="00762A34"/>
    <w:rsid w:val="0076456C"/>
    <w:rsid w:val="00766B3E"/>
    <w:rsid w:val="00766F2C"/>
    <w:rsid w:val="007677BE"/>
    <w:rsid w:val="0077284B"/>
    <w:rsid w:val="007728B7"/>
    <w:rsid w:val="00773DA3"/>
    <w:rsid w:val="0077520A"/>
    <w:rsid w:val="00775BFF"/>
    <w:rsid w:val="00775FB2"/>
    <w:rsid w:val="007767F2"/>
    <w:rsid w:val="00776B98"/>
    <w:rsid w:val="007833EA"/>
    <w:rsid w:val="007874B1"/>
    <w:rsid w:val="00787BE0"/>
    <w:rsid w:val="00790B3D"/>
    <w:rsid w:val="0079601C"/>
    <w:rsid w:val="00796054"/>
    <w:rsid w:val="007A061C"/>
    <w:rsid w:val="007A2E5C"/>
    <w:rsid w:val="007A4F27"/>
    <w:rsid w:val="007B33B1"/>
    <w:rsid w:val="007B7AFD"/>
    <w:rsid w:val="007C0A28"/>
    <w:rsid w:val="007C11F3"/>
    <w:rsid w:val="007C20D1"/>
    <w:rsid w:val="007C4012"/>
    <w:rsid w:val="007C6BA6"/>
    <w:rsid w:val="007C7F19"/>
    <w:rsid w:val="007D1E40"/>
    <w:rsid w:val="007D2A79"/>
    <w:rsid w:val="007D2D61"/>
    <w:rsid w:val="007D48DA"/>
    <w:rsid w:val="007D791A"/>
    <w:rsid w:val="007E2122"/>
    <w:rsid w:val="007E242F"/>
    <w:rsid w:val="007E5267"/>
    <w:rsid w:val="007E5BEF"/>
    <w:rsid w:val="007E5F4A"/>
    <w:rsid w:val="007E7DA2"/>
    <w:rsid w:val="007F07AB"/>
    <w:rsid w:val="007F344C"/>
    <w:rsid w:val="008021BF"/>
    <w:rsid w:val="008038FD"/>
    <w:rsid w:val="00807F6E"/>
    <w:rsid w:val="008107CD"/>
    <w:rsid w:val="00815183"/>
    <w:rsid w:val="00815F4D"/>
    <w:rsid w:val="008163D7"/>
    <w:rsid w:val="0082112D"/>
    <w:rsid w:val="0082378C"/>
    <w:rsid w:val="00826849"/>
    <w:rsid w:val="008324C1"/>
    <w:rsid w:val="00834690"/>
    <w:rsid w:val="00834B0D"/>
    <w:rsid w:val="00841BF5"/>
    <w:rsid w:val="00842B66"/>
    <w:rsid w:val="00842F2C"/>
    <w:rsid w:val="008431A5"/>
    <w:rsid w:val="00843F2D"/>
    <w:rsid w:val="00844641"/>
    <w:rsid w:val="00844CE5"/>
    <w:rsid w:val="00846DFF"/>
    <w:rsid w:val="00850240"/>
    <w:rsid w:val="0085146D"/>
    <w:rsid w:val="00853E0B"/>
    <w:rsid w:val="00855C13"/>
    <w:rsid w:val="008601C2"/>
    <w:rsid w:val="008619CE"/>
    <w:rsid w:val="00862963"/>
    <w:rsid w:val="00862F0D"/>
    <w:rsid w:val="0086462E"/>
    <w:rsid w:val="008657BC"/>
    <w:rsid w:val="008670C3"/>
    <w:rsid w:val="00870E5B"/>
    <w:rsid w:val="00873E97"/>
    <w:rsid w:val="00875B5A"/>
    <w:rsid w:val="0087679F"/>
    <w:rsid w:val="00877B60"/>
    <w:rsid w:val="0088084A"/>
    <w:rsid w:val="00883F39"/>
    <w:rsid w:val="00890A88"/>
    <w:rsid w:val="00890FD6"/>
    <w:rsid w:val="00891600"/>
    <w:rsid w:val="00896DE9"/>
    <w:rsid w:val="008A011D"/>
    <w:rsid w:val="008A2D1B"/>
    <w:rsid w:val="008A332F"/>
    <w:rsid w:val="008A3A4C"/>
    <w:rsid w:val="008A4D14"/>
    <w:rsid w:val="008A525D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D2652"/>
    <w:rsid w:val="008E0937"/>
    <w:rsid w:val="008E193A"/>
    <w:rsid w:val="008F2DC1"/>
    <w:rsid w:val="009036AD"/>
    <w:rsid w:val="0090514C"/>
    <w:rsid w:val="00910E72"/>
    <w:rsid w:val="0091117C"/>
    <w:rsid w:val="00914532"/>
    <w:rsid w:val="00914F86"/>
    <w:rsid w:val="00915281"/>
    <w:rsid w:val="009155BC"/>
    <w:rsid w:val="009219C5"/>
    <w:rsid w:val="00927CD7"/>
    <w:rsid w:val="009336F5"/>
    <w:rsid w:val="00933E58"/>
    <w:rsid w:val="009410BF"/>
    <w:rsid w:val="00941B98"/>
    <w:rsid w:val="00943F95"/>
    <w:rsid w:val="0094548E"/>
    <w:rsid w:val="00945DAF"/>
    <w:rsid w:val="0095333F"/>
    <w:rsid w:val="009539ED"/>
    <w:rsid w:val="00954E12"/>
    <w:rsid w:val="00954F96"/>
    <w:rsid w:val="00961D4C"/>
    <w:rsid w:val="00964C8D"/>
    <w:rsid w:val="009651F5"/>
    <w:rsid w:val="00965A31"/>
    <w:rsid w:val="00967955"/>
    <w:rsid w:val="009722A9"/>
    <w:rsid w:val="00974FD3"/>
    <w:rsid w:val="00975097"/>
    <w:rsid w:val="00975BF5"/>
    <w:rsid w:val="0098026D"/>
    <w:rsid w:val="00980DE0"/>
    <w:rsid w:val="00981C9D"/>
    <w:rsid w:val="00983422"/>
    <w:rsid w:val="0098505D"/>
    <w:rsid w:val="00986CD0"/>
    <w:rsid w:val="00987C8C"/>
    <w:rsid w:val="0099019C"/>
    <w:rsid w:val="00990BCE"/>
    <w:rsid w:val="009966D1"/>
    <w:rsid w:val="00996921"/>
    <w:rsid w:val="00996EAF"/>
    <w:rsid w:val="009A1E59"/>
    <w:rsid w:val="009B439C"/>
    <w:rsid w:val="009B6BF4"/>
    <w:rsid w:val="009B715E"/>
    <w:rsid w:val="009C23D7"/>
    <w:rsid w:val="009D47F2"/>
    <w:rsid w:val="009D7F11"/>
    <w:rsid w:val="009E0F33"/>
    <w:rsid w:val="009E1EC5"/>
    <w:rsid w:val="009E1EF0"/>
    <w:rsid w:val="009E4923"/>
    <w:rsid w:val="009F0CA6"/>
    <w:rsid w:val="009F2505"/>
    <w:rsid w:val="009F33EC"/>
    <w:rsid w:val="009F7923"/>
    <w:rsid w:val="00A00242"/>
    <w:rsid w:val="00A009A6"/>
    <w:rsid w:val="00A01DC5"/>
    <w:rsid w:val="00A0251A"/>
    <w:rsid w:val="00A0480C"/>
    <w:rsid w:val="00A062B9"/>
    <w:rsid w:val="00A06D28"/>
    <w:rsid w:val="00A07695"/>
    <w:rsid w:val="00A179FC"/>
    <w:rsid w:val="00A20245"/>
    <w:rsid w:val="00A20513"/>
    <w:rsid w:val="00A21241"/>
    <w:rsid w:val="00A220E6"/>
    <w:rsid w:val="00A24E42"/>
    <w:rsid w:val="00A27713"/>
    <w:rsid w:val="00A31CE9"/>
    <w:rsid w:val="00A37341"/>
    <w:rsid w:val="00A40F4A"/>
    <w:rsid w:val="00A412BA"/>
    <w:rsid w:val="00A45CA8"/>
    <w:rsid w:val="00A4622B"/>
    <w:rsid w:val="00A46F1D"/>
    <w:rsid w:val="00A473C6"/>
    <w:rsid w:val="00A47989"/>
    <w:rsid w:val="00A511AC"/>
    <w:rsid w:val="00A53430"/>
    <w:rsid w:val="00A56D33"/>
    <w:rsid w:val="00A57D9C"/>
    <w:rsid w:val="00A57DC2"/>
    <w:rsid w:val="00A61AA4"/>
    <w:rsid w:val="00A655FB"/>
    <w:rsid w:val="00A660A5"/>
    <w:rsid w:val="00A666A5"/>
    <w:rsid w:val="00A70C58"/>
    <w:rsid w:val="00A70E7D"/>
    <w:rsid w:val="00A73352"/>
    <w:rsid w:val="00A80D8D"/>
    <w:rsid w:val="00A82435"/>
    <w:rsid w:val="00A84152"/>
    <w:rsid w:val="00A86517"/>
    <w:rsid w:val="00A928B0"/>
    <w:rsid w:val="00A93E52"/>
    <w:rsid w:val="00A95730"/>
    <w:rsid w:val="00A96762"/>
    <w:rsid w:val="00A974E8"/>
    <w:rsid w:val="00A97D72"/>
    <w:rsid w:val="00AA0FD6"/>
    <w:rsid w:val="00AA0FF2"/>
    <w:rsid w:val="00AA44F2"/>
    <w:rsid w:val="00AA5245"/>
    <w:rsid w:val="00AA5AC0"/>
    <w:rsid w:val="00AA5FF0"/>
    <w:rsid w:val="00AA650A"/>
    <w:rsid w:val="00AA65B4"/>
    <w:rsid w:val="00AA6BE4"/>
    <w:rsid w:val="00AA76FE"/>
    <w:rsid w:val="00AA7A40"/>
    <w:rsid w:val="00AB0290"/>
    <w:rsid w:val="00AB40F3"/>
    <w:rsid w:val="00AB4EDF"/>
    <w:rsid w:val="00AC0595"/>
    <w:rsid w:val="00AC0640"/>
    <w:rsid w:val="00AC2B40"/>
    <w:rsid w:val="00AC4852"/>
    <w:rsid w:val="00AC51D8"/>
    <w:rsid w:val="00AC746C"/>
    <w:rsid w:val="00AC7682"/>
    <w:rsid w:val="00AC7956"/>
    <w:rsid w:val="00AD233A"/>
    <w:rsid w:val="00AD387E"/>
    <w:rsid w:val="00AE01EE"/>
    <w:rsid w:val="00AE2963"/>
    <w:rsid w:val="00AE37BB"/>
    <w:rsid w:val="00AE5C43"/>
    <w:rsid w:val="00AF304A"/>
    <w:rsid w:val="00AF364F"/>
    <w:rsid w:val="00B0182C"/>
    <w:rsid w:val="00B02CE9"/>
    <w:rsid w:val="00B034ED"/>
    <w:rsid w:val="00B05BC8"/>
    <w:rsid w:val="00B0648F"/>
    <w:rsid w:val="00B11326"/>
    <w:rsid w:val="00B16005"/>
    <w:rsid w:val="00B1776A"/>
    <w:rsid w:val="00B20315"/>
    <w:rsid w:val="00B21F59"/>
    <w:rsid w:val="00B2638E"/>
    <w:rsid w:val="00B279E3"/>
    <w:rsid w:val="00B310F0"/>
    <w:rsid w:val="00B314BA"/>
    <w:rsid w:val="00B32051"/>
    <w:rsid w:val="00B3419C"/>
    <w:rsid w:val="00B40D71"/>
    <w:rsid w:val="00B46BA4"/>
    <w:rsid w:val="00B50D92"/>
    <w:rsid w:val="00B54259"/>
    <w:rsid w:val="00B55052"/>
    <w:rsid w:val="00B57496"/>
    <w:rsid w:val="00B601F7"/>
    <w:rsid w:val="00B741C6"/>
    <w:rsid w:val="00B7423E"/>
    <w:rsid w:val="00B765BB"/>
    <w:rsid w:val="00B809E2"/>
    <w:rsid w:val="00B82C60"/>
    <w:rsid w:val="00B84168"/>
    <w:rsid w:val="00B85923"/>
    <w:rsid w:val="00B87935"/>
    <w:rsid w:val="00B9301E"/>
    <w:rsid w:val="00B956A2"/>
    <w:rsid w:val="00B974E8"/>
    <w:rsid w:val="00BA2EE6"/>
    <w:rsid w:val="00BB131D"/>
    <w:rsid w:val="00BB4C4B"/>
    <w:rsid w:val="00BB7D3E"/>
    <w:rsid w:val="00BC0D5F"/>
    <w:rsid w:val="00BC1A8E"/>
    <w:rsid w:val="00BC1BA8"/>
    <w:rsid w:val="00BC46D6"/>
    <w:rsid w:val="00BD5D6F"/>
    <w:rsid w:val="00BD66BB"/>
    <w:rsid w:val="00BD6F26"/>
    <w:rsid w:val="00BD78AC"/>
    <w:rsid w:val="00BE3D4D"/>
    <w:rsid w:val="00BE534F"/>
    <w:rsid w:val="00BE55E6"/>
    <w:rsid w:val="00BE6D90"/>
    <w:rsid w:val="00BE77EE"/>
    <w:rsid w:val="00BF2C60"/>
    <w:rsid w:val="00BF4008"/>
    <w:rsid w:val="00BF6275"/>
    <w:rsid w:val="00BF685B"/>
    <w:rsid w:val="00BF7013"/>
    <w:rsid w:val="00BF7D11"/>
    <w:rsid w:val="00C0150D"/>
    <w:rsid w:val="00C04F50"/>
    <w:rsid w:val="00C055ED"/>
    <w:rsid w:val="00C0604A"/>
    <w:rsid w:val="00C06581"/>
    <w:rsid w:val="00C06DA6"/>
    <w:rsid w:val="00C109FF"/>
    <w:rsid w:val="00C1408D"/>
    <w:rsid w:val="00C20C24"/>
    <w:rsid w:val="00C21AA6"/>
    <w:rsid w:val="00C24176"/>
    <w:rsid w:val="00C2435F"/>
    <w:rsid w:val="00C31EC2"/>
    <w:rsid w:val="00C33483"/>
    <w:rsid w:val="00C35113"/>
    <w:rsid w:val="00C352FF"/>
    <w:rsid w:val="00C40A92"/>
    <w:rsid w:val="00C42A2E"/>
    <w:rsid w:val="00C44DB2"/>
    <w:rsid w:val="00C45F1A"/>
    <w:rsid w:val="00C502D6"/>
    <w:rsid w:val="00C506C9"/>
    <w:rsid w:val="00C51D0A"/>
    <w:rsid w:val="00C535AF"/>
    <w:rsid w:val="00C552B5"/>
    <w:rsid w:val="00C5566E"/>
    <w:rsid w:val="00C55CC3"/>
    <w:rsid w:val="00C605B3"/>
    <w:rsid w:val="00C638DB"/>
    <w:rsid w:val="00C644AE"/>
    <w:rsid w:val="00C64D70"/>
    <w:rsid w:val="00C6541F"/>
    <w:rsid w:val="00C8086B"/>
    <w:rsid w:val="00C8316E"/>
    <w:rsid w:val="00C918EA"/>
    <w:rsid w:val="00C921FD"/>
    <w:rsid w:val="00C926E7"/>
    <w:rsid w:val="00C936AB"/>
    <w:rsid w:val="00C95542"/>
    <w:rsid w:val="00C96540"/>
    <w:rsid w:val="00CA0267"/>
    <w:rsid w:val="00CA1EBE"/>
    <w:rsid w:val="00CA2EF2"/>
    <w:rsid w:val="00CA400A"/>
    <w:rsid w:val="00CA4296"/>
    <w:rsid w:val="00CA4DB4"/>
    <w:rsid w:val="00CB3964"/>
    <w:rsid w:val="00CC021D"/>
    <w:rsid w:val="00CC20E4"/>
    <w:rsid w:val="00CC3261"/>
    <w:rsid w:val="00CC7585"/>
    <w:rsid w:val="00CD13BD"/>
    <w:rsid w:val="00CE0EC6"/>
    <w:rsid w:val="00CE1A3F"/>
    <w:rsid w:val="00CE6A17"/>
    <w:rsid w:val="00CE6E9D"/>
    <w:rsid w:val="00CE7ABE"/>
    <w:rsid w:val="00CE7C8E"/>
    <w:rsid w:val="00CF04E5"/>
    <w:rsid w:val="00CF1522"/>
    <w:rsid w:val="00CF2A8C"/>
    <w:rsid w:val="00CF6E7C"/>
    <w:rsid w:val="00D02A31"/>
    <w:rsid w:val="00D0414A"/>
    <w:rsid w:val="00D04E98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323FB"/>
    <w:rsid w:val="00D4058A"/>
    <w:rsid w:val="00D41045"/>
    <w:rsid w:val="00D42C0D"/>
    <w:rsid w:val="00D4438A"/>
    <w:rsid w:val="00D4446D"/>
    <w:rsid w:val="00D453AD"/>
    <w:rsid w:val="00D4634D"/>
    <w:rsid w:val="00D5001E"/>
    <w:rsid w:val="00D52152"/>
    <w:rsid w:val="00D53A3F"/>
    <w:rsid w:val="00D54427"/>
    <w:rsid w:val="00D60632"/>
    <w:rsid w:val="00D60CC0"/>
    <w:rsid w:val="00D61975"/>
    <w:rsid w:val="00D62ACC"/>
    <w:rsid w:val="00D7064A"/>
    <w:rsid w:val="00D767E0"/>
    <w:rsid w:val="00D76B55"/>
    <w:rsid w:val="00D8090D"/>
    <w:rsid w:val="00D85787"/>
    <w:rsid w:val="00D866AD"/>
    <w:rsid w:val="00D87503"/>
    <w:rsid w:val="00D878B7"/>
    <w:rsid w:val="00D93B06"/>
    <w:rsid w:val="00D96042"/>
    <w:rsid w:val="00D974FD"/>
    <w:rsid w:val="00D97F7B"/>
    <w:rsid w:val="00DA0023"/>
    <w:rsid w:val="00DA25EC"/>
    <w:rsid w:val="00DA3BC4"/>
    <w:rsid w:val="00DB00F0"/>
    <w:rsid w:val="00DB2648"/>
    <w:rsid w:val="00DB4B31"/>
    <w:rsid w:val="00DB5127"/>
    <w:rsid w:val="00DC5495"/>
    <w:rsid w:val="00DD3239"/>
    <w:rsid w:val="00DD3CB6"/>
    <w:rsid w:val="00DD6652"/>
    <w:rsid w:val="00DD6822"/>
    <w:rsid w:val="00DD7612"/>
    <w:rsid w:val="00DD7DC3"/>
    <w:rsid w:val="00DE0490"/>
    <w:rsid w:val="00DE3940"/>
    <w:rsid w:val="00DE4F37"/>
    <w:rsid w:val="00DE6043"/>
    <w:rsid w:val="00DF105D"/>
    <w:rsid w:val="00DF1ACD"/>
    <w:rsid w:val="00DF325A"/>
    <w:rsid w:val="00DF34F0"/>
    <w:rsid w:val="00DF60AC"/>
    <w:rsid w:val="00E04337"/>
    <w:rsid w:val="00E0439E"/>
    <w:rsid w:val="00E05610"/>
    <w:rsid w:val="00E067C0"/>
    <w:rsid w:val="00E10918"/>
    <w:rsid w:val="00E1250B"/>
    <w:rsid w:val="00E202F9"/>
    <w:rsid w:val="00E23DF4"/>
    <w:rsid w:val="00E30EE9"/>
    <w:rsid w:val="00E31B0A"/>
    <w:rsid w:val="00E32672"/>
    <w:rsid w:val="00E33CAB"/>
    <w:rsid w:val="00E340B6"/>
    <w:rsid w:val="00E34793"/>
    <w:rsid w:val="00E40011"/>
    <w:rsid w:val="00E4070D"/>
    <w:rsid w:val="00E42617"/>
    <w:rsid w:val="00E44A25"/>
    <w:rsid w:val="00E44F41"/>
    <w:rsid w:val="00E45F84"/>
    <w:rsid w:val="00E46A69"/>
    <w:rsid w:val="00E47E3F"/>
    <w:rsid w:val="00E509DD"/>
    <w:rsid w:val="00E51F9F"/>
    <w:rsid w:val="00E5429F"/>
    <w:rsid w:val="00E554F3"/>
    <w:rsid w:val="00E55735"/>
    <w:rsid w:val="00E56719"/>
    <w:rsid w:val="00E646B6"/>
    <w:rsid w:val="00E65083"/>
    <w:rsid w:val="00E66478"/>
    <w:rsid w:val="00E70E67"/>
    <w:rsid w:val="00E72CDA"/>
    <w:rsid w:val="00E74927"/>
    <w:rsid w:val="00E74C8D"/>
    <w:rsid w:val="00E75C35"/>
    <w:rsid w:val="00E8172B"/>
    <w:rsid w:val="00E938E7"/>
    <w:rsid w:val="00E93C97"/>
    <w:rsid w:val="00E94257"/>
    <w:rsid w:val="00E94915"/>
    <w:rsid w:val="00E9706C"/>
    <w:rsid w:val="00EA162C"/>
    <w:rsid w:val="00EA1A7B"/>
    <w:rsid w:val="00EA1C40"/>
    <w:rsid w:val="00EA72F6"/>
    <w:rsid w:val="00EB0270"/>
    <w:rsid w:val="00EB1169"/>
    <w:rsid w:val="00EB146B"/>
    <w:rsid w:val="00EB2659"/>
    <w:rsid w:val="00EB302D"/>
    <w:rsid w:val="00EB39E0"/>
    <w:rsid w:val="00EB675F"/>
    <w:rsid w:val="00EB6C24"/>
    <w:rsid w:val="00EC4004"/>
    <w:rsid w:val="00EC5AB2"/>
    <w:rsid w:val="00EC7EF0"/>
    <w:rsid w:val="00EE187B"/>
    <w:rsid w:val="00EE193F"/>
    <w:rsid w:val="00EE2C5F"/>
    <w:rsid w:val="00EF07A5"/>
    <w:rsid w:val="00EF1892"/>
    <w:rsid w:val="00EF2312"/>
    <w:rsid w:val="00EF3713"/>
    <w:rsid w:val="00EF4E19"/>
    <w:rsid w:val="00EF6871"/>
    <w:rsid w:val="00F00A44"/>
    <w:rsid w:val="00F020C5"/>
    <w:rsid w:val="00F0212B"/>
    <w:rsid w:val="00F02617"/>
    <w:rsid w:val="00F06004"/>
    <w:rsid w:val="00F071C9"/>
    <w:rsid w:val="00F0736E"/>
    <w:rsid w:val="00F10B6F"/>
    <w:rsid w:val="00F145AA"/>
    <w:rsid w:val="00F14DAB"/>
    <w:rsid w:val="00F16CFA"/>
    <w:rsid w:val="00F17192"/>
    <w:rsid w:val="00F20193"/>
    <w:rsid w:val="00F20260"/>
    <w:rsid w:val="00F26587"/>
    <w:rsid w:val="00F3002D"/>
    <w:rsid w:val="00F31DD7"/>
    <w:rsid w:val="00F32E45"/>
    <w:rsid w:val="00F33183"/>
    <w:rsid w:val="00F37369"/>
    <w:rsid w:val="00F37616"/>
    <w:rsid w:val="00F41624"/>
    <w:rsid w:val="00F43410"/>
    <w:rsid w:val="00F438F0"/>
    <w:rsid w:val="00F441EA"/>
    <w:rsid w:val="00F44C2B"/>
    <w:rsid w:val="00F50888"/>
    <w:rsid w:val="00F51F35"/>
    <w:rsid w:val="00F60045"/>
    <w:rsid w:val="00F61D10"/>
    <w:rsid w:val="00F62E0E"/>
    <w:rsid w:val="00F67192"/>
    <w:rsid w:val="00F701C6"/>
    <w:rsid w:val="00F751F3"/>
    <w:rsid w:val="00F83494"/>
    <w:rsid w:val="00F9058B"/>
    <w:rsid w:val="00F936D8"/>
    <w:rsid w:val="00F95CF7"/>
    <w:rsid w:val="00F95CFF"/>
    <w:rsid w:val="00F95FED"/>
    <w:rsid w:val="00FA0DCE"/>
    <w:rsid w:val="00FA440E"/>
    <w:rsid w:val="00FA6E53"/>
    <w:rsid w:val="00FB0C21"/>
    <w:rsid w:val="00FB6449"/>
    <w:rsid w:val="00FB689F"/>
    <w:rsid w:val="00FC0CC0"/>
    <w:rsid w:val="00FC1503"/>
    <w:rsid w:val="00FC2817"/>
    <w:rsid w:val="00FC393C"/>
    <w:rsid w:val="00FC58B2"/>
    <w:rsid w:val="00FD162C"/>
    <w:rsid w:val="00FE3701"/>
    <w:rsid w:val="00FE48E0"/>
    <w:rsid w:val="00FE4C63"/>
    <w:rsid w:val="00FE5066"/>
    <w:rsid w:val="00FE6DC9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2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aliases w:val=" Знак"/>
    <w:basedOn w:val="a"/>
    <w:link w:val="ad"/>
    <w:rsid w:val="00E44F41"/>
    <w:pPr>
      <w:suppressAutoHyphens w:val="0"/>
      <w:ind w:left="5664"/>
    </w:pPr>
    <w:rPr>
      <w:sz w:val="28"/>
    </w:rPr>
  </w:style>
  <w:style w:type="character" w:customStyle="1" w:styleId="ad">
    <w:name w:val="Основной текст с отступом Знак"/>
    <w:aliases w:val=" Знак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footnote text"/>
    <w:basedOn w:val="a"/>
    <w:link w:val="af5"/>
    <w:semiHidden/>
    <w:unhideWhenUsed/>
    <w:rsid w:val="00270B1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70B1E"/>
    <w:rPr>
      <w:rFonts w:eastAsia="Times New Roman"/>
      <w:lang w:eastAsia="ar-SA"/>
    </w:rPr>
  </w:style>
  <w:style w:type="character" w:styleId="af6">
    <w:name w:val="footnote reference"/>
    <w:semiHidden/>
    <w:unhideWhenUsed/>
    <w:rsid w:val="00270B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aliases w:val=" Знак"/>
    <w:basedOn w:val="a"/>
    <w:link w:val="ad"/>
    <w:rsid w:val="00E44F41"/>
    <w:pPr>
      <w:suppressAutoHyphens w:val="0"/>
      <w:ind w:left="5664"/>
    </w:pPr>
    <w:rPr>
      <w:sz w:val="28"/>
    </w:rPr>
  </w:style>
  <w:style w:type="character" w:customStyle="1" w:styleId="ad">
    <w:name w:val="Основной текст с отступом Знак"/>
    <w:aliases w:val=" Знак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footnote text"/>
    <w:basedOn w:val="a"/>
    <w:link w:val="af5"/>
    <w:semiHidden/>
    <w:unhideWhenUsed/>
    <w:rsid w:val="00270B1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70B1E"/>
    <w:rPr>
      <w:rFonts w:eastAsia="Times New Roman"/>
      <w:lang w:eastAsia="ar-SA"/>
    </w:rPr>
  </w:style>
  <w:style w:type="character" w:styleId="af6">
    <w:name w:val="footnote reference"/>
    <w:semiHidden/>
    <w:unhideWhenUsed/>
    <w:rsid w:val="00270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248-krasnoyarsk-r04.gosweb.gosuslugi.ru/antikorruptsionnaya-deyatelnost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FABAC511483CC1B1BC20B764ABAAF5445861BC701D7F8EA73F11D5C0223555933A4BAF15138FA845C90FA7B169C7CDB49CCC0A27N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248-krasnoyarsk-r04.gosweb.gosuslugi.ru/netcat_files/userfiles/standart/plan_protivodeystviya_korrupcii_v_mbdou_no_248_na_2024_god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1501-700A-494D-B5AB-21F7FA45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0</TotalTime>
  <Pages>8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2024-12-10T02:06:00Z</cp:lastPrinted>
  <dcterms:created xsi:type="dcterms:W3CDTF">2024-12-19T07:05:00Z</dcterms:created>
  <dcterms:modified xsi:type="dcterms:W3CDTF">2024-12-19T07:05:00Z</dcterms:modified>
</cp:coreProperties>
</file>